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4E50" w:rsidR="00D4006E" w:rsidP="00D4006E" w:rsidRDefault="00D4006E" w14:paraId="492B4F29" w14:textId="77777777">
      <w:pPr>
        <w:pStyle w:val="Titel"/>
        <w:rPr>
          <w:rFonts w:ascii="Arial" w:hAnsi="Arial" w:cs="Arial"/>
        </w:rPr>
      </w:pPr>
      <w:r w:rsidRPr="00EA4E50">
        <w:rPr>
          <w:rFonts w:ascii="Arial" w:hAnsi="Arial" w:cs="Arial"/>
        </w:rPr>
        <w:t>Praktikantenvertrag der 3- jährigen Berufsfachschule</w:t>
      </w:r>
    </w:p>
    <w:p w:rsidRPr="00EA4E50" w:rsidR="00D4006E" w:rsidP="00D4006E" w:rsidRDefault="00D4006E" w14:paraId="1D88BBB4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 xml:space="preserve">für </w:t>
      </w:r>
      <w:r>
        <w:rPr>
          <w:rFonts w:cs="Arial"/>
          <w:b/>
        </w:rPr>
        <w:t>Fachpraktiker/in Hauswirtschaft</w:t>
      </w:r>
    </w:p>
    <w:p w:rsidRPr="00EA4E50" w:rsidR="00D4006E" w:rsidP="00D4006E" w:rsidRDefault="00D4006E" w14:paraId="219599C5" w14:textId="77777777">
      <w:pPr>
        <w:jc w:val="center"/>
        <w:rPr>
          <w:rFonts w:cs="Arial"/>
          <w:b/>
        </w:rPr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15"/>
      </w:tblGrid>
      <w:tr w:rsidR="00E06F57" w:rsidTr="003E2BFC" w14:paraId="16F41C7B" w14:textId="77777777">
        <w:tc>
          <w:tcPr>
            <w:tcW w:w="9515" w:type="dxa"/>
          </w:tcPr>
          <w:p w:rsidRPr="00EA4E50" w:rsidR="00E06F57" w:rsidP="00E06F57" w:rsidRDefault="00E06F57" w14:paraId="41068CF6" w14:textId="77777777">
            <w:pPr>
              <w:rPr>
                <w:rFonts w:cs="Arial"/>
              </w:rPr>
            </w:pPr>
            <w:r w:rsidRPr="00EA4E50">
              <w:rPr>
                <w:rFonts w:cs="Arial"/>
              </w:rPr>
              <w:t xml:space="preserve">Zwischen der Praxisstelle </w:t>
            </w:r>
            <w:r>
              <w:rPr>
                <w:rFonts w:cs="Arial"/>
              </w:rPr>
              <w:t>(Name und Adresse)</w:t>
            </w:r>
          </w:p>
          <w:p w:rsidRPr="00EA4E50" w:rsidR="00E06F57" w:rsidP="00E06F57" w:rsidRDefault="00E06F57" w14:paraId="335A978E" w14:textId="1709A78C">
            <w:pPr>
              <w:spacing w:before="120" w:line="360" w:lineRule="auto"/>
              <w:rPr>
                <w:rFonts w:cs="Arial"/>
              </w:rPr>
            </w:pPr>
            <w:r w:rsidRPr="00EA4E50">
              <w:rPr>
                <w:rFonts w:cs="Arial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cs="Arial"/>
              </w:rPr>
              <w:t>....</w:t>
            </w:r>
            <w:r w:rsidRPr="00EA4E50">
              <w:rPr>
                <w:rFonts w:cs="Arial"/>
              </w:rPr>
              <w:t>........</w:t>
            </w:r>
          </w:p>
          <w:p w:rsidR="00E06F57" w:rsidP="00E06F57" w:rsidRDefault="00E06F57" w14:paraId="3574E26D" w14:textId="62F2D93F">
            <w:pPr>
              <w:spacing w:before="120" w:line="360" w:lineRule="auto"/>
              <w:rPr>
                <w:rFonts w:cs="Arial"/>
              </w:rPr>
            </w:pPr>
            <w:r w:rsidRPr="00EA4E50">
              <w:rPr>
                <w:rFonts w:cs="Arial"/>
              </w:rPr>
              <w:t>....................................................................................................................</w:t>
            </w:r>
            <w:r>
              <w:rPr>
                <w:rFonts w:cs="Arial"/>
              </w:rPr>
              <w:t>.................</w:t>
            </w:r>
            <w:r w:rsidRPr="00EA4E50">
              <w:rPr>
                <w:rFonts w:cs="Arial"/>
              </w:rPr>
              <w:t>.......</w:t>
            </w:r>
            <w:r>
              <w:rPr>
                <w:rFonts w:cs="Arial"/>
              </w:rPr>
              <w:t>....</w:t>
            </w:r>
            <w:r w:rsidRPr="00EA4E50">
              <w:rPr>
                <w:rFonts w:cs="Arial"/>
              </w:rPr>
              <w:t>........</w:t>
            </w:r>
          </w:p>
          <w:p w:rsidR="00E06F57" w:rsidP="00E06F57" w:rsidRDefault="00E06F57" w14:paraId="601F4025" w14:textId="4ECB1AB2">
            <w:pPr>
              <w:spacing w:before="120" w:line="360" w:lineRule="auto"/>
              <w:rPr>
                <w:rFonts w:cs="Arial"/>
              </w:rPr>
            </w:pPr>
            <w:r>
              <w:rPr>
                <w:rFonts w:cs="Arial"/>
              </w:rPr>
              <w:t>Ansprechpartner/ in</w:t>
            </w:r>
            <w:r w:rsidR="005F487A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EA4E50">
              <w:rPr>
                <w:rFonts w:cs="Arial"/>
              </w:rPr>
              <w:t>...</w:t>
            </w:r>
            <w:r>
              <w:rPr>
                <w:rFonts w:cs="Arial"/>
              </w:rPr>
              <w:t>..........</w:t>
            </w:r>
            <w:r w:rsidRPr="00EA4E50">
              <w:rPr>
                <w:rFonts w:cs="Arial"/>
              </w:rPr>
              <w:t>......................................................................</w:t>
            </w:r>
            <w:r>
              <w:rPr>
                <w:rFonts w:cs="Arial"/>
              </w:rPr>
              <w:t>.................</w:t>
            </w:r>
            <w:r w:rsidRPr="00EA4E50">
              <w:rPr>
                <w:rFonts w:cs="Arial"/>
              </w:rPr>
              <w:t>........</w:t>
            </w:r>
            <w:r>
              <w:rPr>
                <w:rFonts w:cs="Arial"/>
              </w:rPr>
              <w:t>...</w:t>
            </w:r>
            <w:r w:rsidRPr="00EA4E50">
              <w:rPr>
                <w:rFonts w:cs="Arial"/>
              </w:rPr>
              <w:t>.......</w:t>
            </w:r>
          </w:p>
          <w:p w:rsidR="00E06F57" w:rsidP="00E06F57" w:rsidRDefault="00E06F57" w14:paraId="29ECAF66" w14:textId="0F61059E">
            <w:pPr>
              <w:spacing w:before="12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Telefonnummer: </w:t>
            </w:r>
            <w:r w:rsidRPr="00EA4E50">
              <w:rPr>
                <w:rFonts w:cs="Arial"/>
              </w:rPr>
              <w:t>...</w:t>
            </w:r>
            <w:r>
              <w:rPr>
                <w:rFonts w:cs="Arial"/>
              </w:rPr>
              <w:t>..........</w:t>
            </w:r>
            <w:r w:rsidRPr="00EA4E50">
              <w:rPr>
                <w:rFonts w:cs="Arial"/>
              </w:rPr>
              <w:t>.......................................................................</w:t>
            </w:r>
            <w:r>
              <w:rPr>
                <w:rFonts w:cs="Arial"/>
              </w:rPr>
              <w:t>.................</w:t>
            </w:r>
            <w:r w:rsidRPr="00EA4E50">
              <w:rPr>
                <w:rFonts w:cs="Arial"/>
              </w:rPr>
              <w:t>..............</w:t>
            </w:r>
            <w:r>
              <w:rPr>
                <w:rFonts w:cs="Arial"/>
              </w:rPr>
              <w:t>........</w:t>
            </w:r>
            <w:r w:rsidRPr="00EA4E50">
              <w:rPr>
                <w:rFonts w:cs="Arial"/>
              </w:rPr>
              <w:t>.</w:t>
            </w:r>
          </w:p>
          <w:p w:rsidR="00E06F57" w:rsidP="003E2BFC" w:rsidRDefault="00E06F57" w14:paraId="568251A5" w14:textId="12D1A50E">
            <w:pPr>
              <w:spacing w:before="12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Emailadressen: </w:t>
            </w:r>
            <w:r w:rsidRPr="00EA4E50">
              <w:rPr>
                <w:rFonts w:cs="Arial"/>
              </w:rPr>
              <w:t>...</w:t>
            </w:r>
            <w:r>
              <w:rPr>
                <w:rFonts w:cs="Arial"/>
              </w:rPr>
              <w:t>..........</w:t>
            </w:r>
            <w:r w:rsidRPr="00EA4E50">
              <w:rPr>
                <w:rFonts w:cs="Arial"/>
              </w:rPr>
              <w:t>.......................................................................</w:t>
            </w:r>
            <w:r>
              <w:rPr>
                <w:rFonts w:cs="Arial"/>
              </w:rPr>
              <w:t>.................</w:t>
            </w:r>
            <w:r w:rsidRPr="00EA4E50">
              <w:rPr>
                <w:rFonts w:cs="Arial"/>
              </w:rPr>
              <w:t>.........</w:t>
            </w:r>
            <w:r>
              <w:rPr>
                <w:rFonts w:cs="Arial"/>
              </w:rPr>
              <w:t>.</w:t>
            </w:r>
            <w:r w:rsidRPr="00EA4E50">
              <w:rPr>
                <w:rFonts w:cs="Arial"/>
              </w:rPr>
              <w:t>.</w:t>
            </w:r>
            <w:r>
              <w:rPr>
                <w:rFonts w:cs="Arial"/>
              </w:rPr>
              <w:t>........</w:t>
            </w:r>
            <w:r w:rsidRPr="00EA4E50">
              <w:rPr>
                <w:rFonts w:cs="Arial"/>
              </w:rPr>
              <w:t>.....</w:t>
            </w:r>
          </w:p>
          <w:p w:rsidRPr="00EA4E50" w:rsidR="003E2BFC" w:rsidP="003E2BFC" w:rsidRDefault="003E2BFC" w14:paraId="0FB5C9EE" w14:textId="77777777">
            <w:pPr>
              <w:spacing w:before="120" w:line="360" w:lineRule="auto"/>
              <w:rPr>
                <w:rFonts w:cs="Arial"/>
              </w:rPr>
            </w:pPr>
          </w:p>
          <w:p w:rsidR="00E06F57" w:rsidP="000331B5" w:rsidRDefault="00E06F57" w14:paraId="60830161" w14:textId="322C0997">
            <w:pPr>
              <w:spacing w:before="24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und </w:t>
            </w:r>
            <w:r w:rsidRPr="00EA4E50">
              <w:rPr>
                <w:rFonts w:cs="Arial"/>
              </w:rPr>
              <w:t>der Praktikantin / dem Praktikanten</w:t>
            </w:r>
            <w:r w:rsidR="000331B5">
              <w:rPr>
                <w:rFonts w:cs="Arial"/>
              </w:rPr>
              <w:t xml:space="preserve"> (Name und Adresse) </w:t>
            </w:r>
            <w:r w:rsidR="00067B58">
              <w:rPr>
                <w:rFonts w:cs="Arial"/>
              </w:rPr>
              <w:t>………………</w:t>
            </w:r>
            <w:r>
              <w:rPr>
                <w:rFonts w:cs="Arial"/>
              </w:rPr>
              <w:t>....................</w:t>
            </w:r>
            <w:r w:rsidR="003E2BFC">
              <w:rPr>
                <w:rFonts w:cs="Arial"/>
              </w:rPr>
              <w:t>...</w:t>
            </w:r>
            <w:r>
              <w:rPr>
                <w:rFonts w:cs="Arial"/>
              </w:rPr>
              <w:t>........</w:t>
            </w:r>
          </w:p>
          <w:p w:rsidRPr="00EA4E50" w:rsidR="00E06F57" w:rsidP="000331B5" w:rsidRDefault="000331B5" w14:paraId="1CD8C94C" w14:textId="3F29E1BD">
            <w:pPr>
              <w:spacing w:before="240" w:line="360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……………………………………………………………………………………………….……………...</w:t>
            </w:r>
          </w:p>
          <w:p w:rsidRPr="00EA4E50" w:rsidR="00E06F57" w:rsidP="000331B5" w:rsidRDefault="00E06F57" w14:paraId="43AF2108" w14:textId="765C9386">
            <w:pPr>
              <w:spacing w:before="240" w:line="360" w:lineRule="auto"/>
              <w:rPr>
                <w:rFonts w:cs="Arial"/>
              </w:rPr>
            </w:pPr>
            <w:r w:rsidRPr="00EA4E50">
              <w:rPr>
                <w:rFonts w:cs="Arial"/>
              </w:rPr>
              <w:t>geboren am .....................................</w:t>
            </w:r>
            <w:r>
              <w:rPr>
                <w:rFonts w:cs="Arial"/>
              </w:rPr>
              <w:t>......</w:t>
            </w:r>
            <w:r w:rsidRPr="00EA4E50">
              <w:rPr>
                <w:rFonts w:cs="Arial"/>
              </w:rPr>
              <w:t>...............</w:t>
            </w:r>
            <w:r>
              <w:rPr>
                <w:rFonts w:cs="Arial"/>
              </w:rPr>
              <w:t xml:space="preserve"> in ………</w:t>
            </w:r>
            <w:r w:rsidRPr="00EA4E50">
              <w:rPr>
                <w:rFonts w:cs="Arial"/>
              </w:rPr>
              <w:t>.....................</w:t>
            </w:r>
            <w:r>
              <w:rPr>
                <w:rFonts w:cs="Arial"/>
              </w:rPr>
              <w:t>..</w:t>
            </w:r>
            <w:r w:rsidRPr="00EA4E50">
              <w:rPr>
                <w:rFonts w:cs="Arial"/>
              </w:rPr>
              <w:t>...........</w:t>
            </w:r>
            <w:r w:rsidR="000331B5">
              <w:rPr>
                <w:rFonts w:cs="Arial"/>
              </w:rPr>
              <w:t>..</w:t>
            </w:r>
            <w:r w:rsidRPr="00EA4E50">
              <w:rPr>
                <w:rFonts w:cs="Arial"/>
              </w:rPr>
              <w:t>............</w:t>
            </w:r>
            <w:r w:rsidR="003E2BFC">
              <w:rPr>
                <w:rFonts w:cs="Arial"/>
              </w:rPr>
              <w:t>...</w:t>
            </w:r>
            <w:r w:rsidRPr="00EA4E50">
              <w:rPr>
                <w:rFonts w:cs="Arial"/>
              </w:rPr>
              <w:t>.......</w:t>
            </w:r>
          </w:p>
          <w:p w:rsidRPr="00EA4E50" w:rsidR="00E06F57" w:rsidP="00E06F57" w:rsidRDefault="00E06F57" w14:paraId="30930121" w14:textId="77777777">
            <w:pPr>
              <w:rPr>
                <w:rFonts w:cs="Arial"/>
              </w:rPr>
            </w:pPr>
          </w:p>
          <w:p w:rsidR="00E06F57" w:rsidP="00E06F57" w:rsidRDefault="00E06F57" w14:paraId="7E58A569" w14:textId="7722CDFA">
            <w:pPr>
              <w:rPr>
                <w:rFonts w:cs="Arial"/>
              </w:rPr>
            </w:pPr>
            <w:r w:rsidRPr="00EA4E50">
              <w:rPr>
                <w:rFonts w:cs="Arial"/>
              </w:rPr>
              <w:t>gesetzlich vertreten durch ............................................</w:t>
            </w:r>
            <w:r>
              <w:rPr>
                <w:rFonts w:cs="Arial"/>
              </w:rPr>
              <w:t>.................</w:t>
            </w:r>
            <w:r w:rsidRPr="00EA4E50">
              <w:rPr>
                <w:rFonts w:cs="Arial"/>
              </w:rPr>
              <w:t>............................</w:t>
            </w:r>
            <w:r w:rsidR="000331B5">
              <w:rPr>
                <w:rFonts w:cs="Arial"/>
              </w:rPr>
              <w:t>.</w:t>
            </w:r>
            <w:r w:rsidRPr="00EA4E50">
              <w:rPr>
                <w:rFonts w:cs="Arial"/>
              </w:rPr>
              <w:t>....</w:t>
            </w:r>
            <w:r w:rsidR="003E2BFC">
              <w:rPr>
                <w:rFonts w:cs="Arial"/>
              </w:rPr>
              <w:t>..</w:t>
            </w:r>
            <w:r w:rsidRPr="00EA4E50">
              <w:rPr>
                <w:rFonts w:cs="Arial"/>
              </w:rPr>
              <w:t>.............</w:t>
            </w:r>
          </w:p>
          <w:p w:rsidRPr="00EA4E50" w:rsidR="003E2BFC" w:rsidP="003E2BFC" w:rsidRDefault="003E2BFC" w14:paraId="16F1E198" w14:textId="77777777">
            <w:pPr>
              <w:spacing w:line="360" w:lineRule="auto"/>
              <w:rPr>
                <w:rFonts w:cs="Arial"/>
              </w:rPr>
            </w:pPr>
          </w:p>
          <w:p w:rsidRPr="00EA4E50" w:rsidR="00E06F57" w:rsidP="00E06F57" w:rsidRDefault="00E06F57" w14:paraId="29CE9D04" w14:textId="3528C86B">
            <w:pPr>
              <w:rPr>
                <w:rFonts w:cs="Arial"/>
              </w:rPr>
            </w:pPr>
            <w:r w:rsidRPr="00EA4E50">
              <w:rPr>
                <w:rFonts w:cs="Arial"/>
              </w:rPr>
              <w:t>und der Beruflichen Schule Uferstraße, Uferstraße 9-10,</w:t>
            </w:r>
            <w:r>
              <w:rPr>
                <w:rFonts w:cs="Arial"/>
              </w:rPr>
              <w:t xml:space="preserve"> </w:t>
            </w:r>
            <w:r w:rsidRPr="00EA4E50">
              <w:rPr>
                <w:rFonts w:cs="Arial"/>
              </w:rPr>
              <w:t>22081 Hamb</w:t>
            </w:r>
            <w:r>
              <w:rPr>
                <w:rFonts w:cs="Arial"/>
              </w:rPr>
              <w:t>urg, Telefon: 040-428 952-0 /276</w:t>
            </w:r>
          </w:p>
          <w:p w:rsidRPr="00EA4E50" w:rsidR="00E06F57" w:rsidP="00E06F57" w:rsidRDefault="00E06F57" w14:paraId="766A5D45" w14:textId="77777777">
            <w:pPr>
              <w:rPr>
                <w:rFonts w:cs="Arial"/>
              </w:rPr>
            </w:pPr>
          </w:p>
          <w:p w:rsidRPr="00EA4E50" w:rsidR="00E06F57" w:rsidP="00E06F57" w:rsidRDefault="00E06F57" w14:paraId="69891075" w14:textId="77777777">
            <w:pPr>
              <w:rPr>
                <w:rFonts w:cs="Arial"/>
              </w:rPr>
            </w:pPr>
            <w:r w:rsidRPr="00EA4E50">
              <w:rPr>
                <w:rFonts w:cs="Arial"/>
              </w:rPr>
              <w:t>wird nachstehender Vertrag geschlossen über ein Betriebspraktikum im Rahmen der Qualifizierung der Berufsfachs</w:t>
            </w:r>
            <w:r>
              <w:rPr>
                <w:rFonts w:cs="Arial"/>
              </w:rPr>
              <w:t>chule für Fachpraktiker/in Hauswirtschaft.</w:t>
            </w:r>
          </w:p>
          <w:p w:rsidR="00E06F57" w:rsidP="00D4006E" w:rsidRDefault="00E06F57" w14:paraId="0518795A" w14:textId="77777777">
            <w:pPr>
              <w:rPr>
                <w:rFonts w:cs="Arial"/>
              </w:rPr>
            </w:pPr>
          </w:p>
        </w:tc>
      </w:tr>
    </w:tbl>
    <w:p w:rsidRPr="00EA4E50" w:rsidR="00D4006E" w:rsidP="00D4006E" w:rsidRDefault="00D4006E" w14:paraId="5AD8DFFB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 1</w:t>
      </w:r>
    </w:p>
    <w:p w:rsidRPr="00EA4E50" w:rsidR="00D4006E" w:rsidP="00D4006E" w:rsidRDefault="00D4006E" w14:paraId="4D157DC5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Dauer des Praktikums</w:t>
      </w:r>
    </w:p>
    <w:p w:rsidRPr="00EA4E50" w:rsidR="00D4006E" w:rsidP="00D4006E" w:rsidRDefault="00D4006E" w14:paraId="4C86C363" w14:textId="77777777">
      <w:pPr>
        <w:jc w:val="center"/>
        <w:rPr>
          <w:rFonts w:cs="Arial"/>
          <w:b/>
        </w:rPr>
      </w:pPr>
    </w:p>
    <w:p w:rsidRPr="00EA4E50" w:rsidR="00D4006E" w:rsidP="00D4006E" w:rsidRDefault="0038558C" w14:paraId="6902781E" w14:textId="4A639809">
      <w:pPr>
        <w:rPr>
          <w:rFonts w:cs="Arial"/>
        </w:rPr>
      </w:pPr>
      <w:r w:rsidRPr="369CEEB3" w:rsidR="0038558C">
        <w:rPr>
          <w:rStyle w:val="normaltextrun"/>
          <w:rFonts w:cs="Arial"/>
          <w:color w:val="000000"/>
          <w:shd w:val="clear" w:color="auto" w:fill="FFFFFF"/>
        </w:rPr>
        <w:t xml:space="preserve">Das Praktikum beginnt am 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2</w:t>
      </w:r>
      <w:r w:rsidRPr="369CEEB3" w:rsidR="6579326E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8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.08.202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3</w:t>
      </w:r>
      <w:bookmarkStart w:name="_GoBack" w:id="0"/>
      <w:bookmarkEnd w:id="0"/>
      <w:r w:rsidRPr="369CEEB3" w:rsidR="0038558C">
        <w:rPr>
          <w:rStyle w:val="normaltextrun"/>
          <w:rFonts w:cs="Arial"/>
          <w:color w:val="000000"/>
          <w:shd w:val="clear" w:color="auto" w:fill="FFFFFF"/>
        </w:rPr>
        <w:t xml:space="preserve"> und endet am 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11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.07.202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4</w:t>
      </w:r>
      <w:r w:rsidRPr="369CEEB3" w:rsidR="0038558C">
        <w:rPr>
          <w:rStyle w:val="normaltextrun"/>
          <w:rFonts w:cs="Arial"/>
          <w:color w:val="000000"/>
          <w:shd w:val="clear" w:color="auto" w:fill="FFFFFF"/>
        </w:rPr>
        <w:t xml:space="preserve">. Es startet mit 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2 Blockwochen vom 2</w:t>
      </w:r>
      <w:r w:rsidRPr="369CEEB3" w:rsidR="60C3CC3D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8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.08. – 0</w:t>
      </w:r>
      <w:r w:rsidRPr="369CEEB3" w:rsidR="34BA18F5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8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.09.202</w:t>
      </w:r>
      <w:r w:rsidRPr="369CEEB3" w:rsidR="1779BC9E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3</w:t>
      </w:r>
      <w:r w:rsidRPr="369CEEB3" w:rsidR="0038558C">
        <w:rPr>
          <w:rStyle w:val="normaltextrun"/>
          <w:rFonts w:cs="Arial"/>
          <w:color w:val="000000"/>
          <w:shd w:val="clear" w:color="auto" w:fill="FFFFFF"/>
        </w:rPr>
        <w:t xml:space="preserve">. Danach findet das Praktikum an </w:t>
      </w:r>
      <w:r w:rsidRPr="369CEEB3" w:rsidR="0038558C">
        <w:rPr>
          <w:rStyle w:val="normaltextrun"/>
          <w:rFonts w:cs="Arial"/>
          <w:b w:val="1"/>
          <w:bCs w:val="1"/>
          <w:color w:val="000000"/>
          <w:shd w:val="clear" w:color="auto" w:fill="FFFFFF"/>
        </w:rPr>
        <w:t>zwei Tagen in der Woche</w:t>
      </w:r>
      <w:r w:rsidRPr="369CEEB3" w:rsidR="0038558C">
        <w:rPr>
          <w:rStyle w:val="normaltextrun"/>
          <w:rFonts w:cs="Arial"/>
          <w:color w:val="000000"/>
          <w:shd w:val="clear" w:color="auto" w:fill="FFFFFF"/>
        </w:rPr>
        <w:t xml:space="preserve"> (in der Regel (Mittwoch und Donnerstag) statt</w:t>
      </w:r>
      <w:r w:rsidR="00D4006E">
        <w:rPr>
          <w:rFonts w:cs="Arial"/>
        </w:rPr>
        <w:t>.</w:t>
      </w:r>
    </w:p>
    <w:p w:rsidR="00E30E0F" w:rsidP="00D4006E" w:rsidRDefault="00E30E0F" w14:paraId="65F2C4E1" w14:textId="77777777">
      <w:pPr>
        <w:jc w:val="center"/>
        <w:rPr>
          <w:rFonts w:cs="Arial"/>
          <w:b/>
        </w:rPr>
      </w:pPr>
    </w:p>
    <w:p w:rsidRPr="00EA4E50" w:rsidR="00D4006E" w:rsidP="00D4006E" w:rsidRDefault="00D4006E" w14:paraId="1EC6F7DC" w14:textId="11B19D78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 2</w:t>
      </w:r>
    </w:p>
    <w:p w:rsidRPr="00EA4E50" w:rsidR="00D4006E" w:rsidP="00D4006E" w:rsidRDefault="00D4006E" w14:paraId="521F680C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Probezeit, Kündigung des Vertrages</w:t>
      </w:r>
    </w:p>
    <w:p w:rsidRPr="00EA4E50" w:rsidR="00D4006E" w:rsidP="00D4006E" w:rsidRDefault="00D4006E" w14:paraId="19E765E2" w14:textId="77777777">
      <w:pPr>
        <w:rPr>
          <w:rFonts w:cs="Arial"/>
        </w:rPr>
      </w:pPr>
    </w:p>
    <w:p w:rsidRPr="00EA4E50" w:rsidR="00D4006E" w:rsidP="00D4006E" w:rsidRDefault="00D4006E" w14:paraId="5D3C5A8E" w14:textId="77777777">
      <w:pPr>
        <w:rPr>
          <w:rFonts w:cs="Arial"/>
        </w:rPr>
      </w:pPr>
      <w:r w:rsidRPr="00EA4E50">
        <w:rPr>
          <w:rFonts w:cs="Arial"/>
        </w:rPr>
        <w:t>Die Probezeit beträgt einen Monat. Wird das Praktikum während der Probezeit um mehr als ein Drittel dieser Zeit unterbrochen, so verlängert sich die Probezeit um den Zeitraum der Unterbrechung.</w:t>
      </w:r>
    </w:p>
    <w:p w:rsidRPr="00EA4E50" w:rsidR="00D4006E" w:rsidP="00D4006E" w:rsidRDefault="00D4006E" w14:paraId="6F6AD00D" w14:textId="77777777">
      <w:pPr>
        <w:rPr>
          <w:rFonts w:cs="Arial"/>
        </w:rPr>
      </w:pPr>
    </w:p>
    <w:p w:rsidRPr="00EA4E50" w:rsidR="00D4006E" w:rsidP="00D4006E" w:rsidRDefault="00D4006E" w14:paraId="6FBC7416" w14:textId="77777777">
      <w:pPr>
        <w:rPr>
          <w:rFonts w:cs="Arial"/>
        </w:rPr>
      </w:pPr>
      <w:r w:rsidRPr="00EA4E50">
        <w:rPr>
          <w:rFonts w:cs="Arial"/>
        </w:rPr>
        <w:t>Während der Probezeit kann der Praktikantenvertrag ohne Einhaltung einer Kündigungsfrist und ohne Angabe von Gründen gekündigt werden. Die Kündigung muss schriftlich erfolgen.</w:t>
      </w:r>
    </w:p>
    <w:p w:rsidRPr="00EA4E50" w:rsidR="00D4006E" w:rsidP="00D4006E" w:rsidRDefault="00D4006E" w14:paraId="2BBE6974" w14:textId="77777777">
      <w:pPr>
        <w:rPr>
          <w:rFonts w:cs="Arial"/>
        </w:rPr>
      </w:pPr>
    </w:p>
    <w:p w:rsidRPr="00EA4E50" w:rsidR="00D4006E" w:rsidP="00D4006E" w:rsidRDefault="00D4006E" w14:paraId="42E04B8D" w14:textId="77777777">
      <w:pPr>
        <w:rPr>
          <w:rFonts w:cs="Arial"/>
        </w:rPr>
      </w:pPr>
      <w:r w:rsidRPr="00EA4E50">
        <w:rPr>
          <w:rFonts w:cs="Arial"/>
        </w:rPr>
        <w:t>Nach der Probezeit kann der Praktikantenvertrag nur gekündigt werden</w:t>
      </w:r>
    </w:p>
    <w:p w:rsidRPr="00EA4E50" w:rsidR="00D4006E" w:rsidP="00D4006E" w:rsidRDefault="00D4006E" w14:paraId="31BF33D8" w14:textId="77777777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cs="Arial"/>
        </w:rPr>
      </w:pPr>
      <w:r w:rsidRPr="00EA4E50">
        <w:rPr>
          <w:rFonts w:cs="Arial"/>
        </w:rPr>
        <w:t>aus einem wichtigen Grund ohne Einhaltung einer Kündigungsfrist</w:t>
      </w:r>
    </w:p>
    <w:p w:rsidR="00D4006E" w:rsidP="00D4006E" w:rsidRDefault="00D4006E" w14:paraId="0F34B439" w14:textId="77777777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cs="Arial"/>
        </w:rPr>
      </w:pPr>
      <w:r w:rsidRPr="00EA4E50">
        <w:rPr>
          <w:rFonts w:cs="Arial"/>
        </w:rPr>
        <w:lastRenderedPageBreak/>
        <w:t>vom Praktikanten/ von der Praktikantin mit einer Kündigungsfrist von vier Wochen, wenn er/ sie die Ausbildung aufgeben will.</w:t>
      </w:r>
    </w:p>
    <w:p w:rsidR="00D4006E" w:rsidP="00D4006E" w:rsidRDefault="00D4006E" w14:paraId="73F29E82" w14:textId="77777777">
      <w:pPr>
        <w:ind w:left="283"/>
        <w:rPr>
          <w:rFonts w:cs="Arial"/>
        </w:rPr>
      </w:pPr>
    </w:p>
    <w:p w:rsidRPr="00EA4E50" w:rsidR="00D4006E" w:rsidP="00D4006E" w:rsidRDefault="00D4006E" w14:paraId="5788D0E1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 3</w:t>
      </w:r>
    </w:p>
    <w:p w:rsidRPr="00EA4E50" w:rsidR="00D4006E" w:rsidP="00D4006E" w:rsidRDefault="00D4006E" w14:paraId="36C2204E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Pflichten des Betriebes</w:t>
      </w:r>
    </w:p>
    <w:p w:rsidRPr="00EA4E50" w:rsidR="00D4006E" w:rsidP="00D4006E" w:rsidRDefault="00D4006E" w14:paraId="505E1EA3" w14:textId="77777777">
      <w:pPr>
        <w:rPr>
          <w:rFonts w:cs="Arial"/>
        </w:rPr>
      </w:pPr>
    </w:p>
    <w:p w:rsidRPr="00EA4E50" w:rsidR="00D4006E" w:rsidP="00D4006E" w:rsidRDefault="00D4006E" w14:paraId="45CA25F0" w14:textId="77777777">
      <w:pPr>
        <w:rPr>
          <w:rFonts w:cs="Arial"/>
        </w:rPr>
      </w:pPr>
      <w:r w:rsidRPr="00EA4E50">
        <w:rPr>
          <w:rFonts w:cs="Arial"/>
        </w:rPr>
        <w:t>Eine Änderung oder vorzeitige Auflösung des Vertrages zeigt die Praxisstelle der Berufsfachschule an.</w:t>
      </w:r>
    </w:p>
    <w:p w:rsidRPr="00EA4E50" w:rsidR="00D4006E" w:rsidP="00D4006E" w:rsidRDefault="00D4006E" w14:paraId="771E300A" w14:textId="77777777">
      <w:pPr>
        <w:rPr>
          <w:rFonts w:cs="Arial"/>
        </w:rPr>
      </w:pPr>
      <w:r w:rsidRPr="00EA4E50">
        <w:rPr>
          <w:rFonts w:cs="Arial"/>
        </w:rPr>
        <w:t>Die Praxisstelle verpflichtet sich, dem Praktikanten/ der Praktikantin nur Verrichtungen zu übertragen, die dem Zweck des Praktikums dienen und seinen/ ihren körperlichen Kräften angemessen sind.</w:t>
      </w:r>
    </w:p>
    <w:p w:rsidRPr="00EA4E50" w:rsidR="00D4006E" w:rsidP="00D4006E" w:rsidRDefault="00D4006E" w14:paraId="5C25F740" w14:textId="77777777">
      <w:pPr>
        <w:rPr>
          <w:rFonts w:cs="Arial"/>
        </w:rPr>
      </w:pPr>
      <w:r w:rsidRPr="00EA4E50">
        <w:rPr>
          <w:rFonts w:cs="Arial"/>
        </w:rPr>
        <w:t xml:space="preserve">Die Praxisstelle verpflichtet sich, der Berufsfachschule eine Beurteilung über die Leistungen des Praktikanten/ der Praktikantin zu geben, die eine Darstellung der Inhalte und des Ablaufs des Praktikums, eine Bewertung der erbrachten Leistungen sowie Angaben über Versäumnisse enthält.                                                                                                                                   </w:t>
      </w:r>
    </w:p>
    <w:p w:rsidRPr="00EA4E50" w:rsidR="00D4006E" w:rsidP="00D4006E" w:rsidRDefault="00D4006E" w14:paraId="378B49C3" w14:textId="77777777">
      <w:pPr>
        <w:rPr>
          <w:rFonts w:cs="Arial"/>
        </w:rPr>
      </w:pPr>
      <w:r w:rsidRPr="00EA4E50">
        <w:rPr>
          <w:rFonts w:cs="Arial"/>
        </w:rPr>
        <w:t xml:space="preserve">Die Beurteilung wird dem Praktikanten/ der Praktikantin mitgeteilt. </w:t>
      </w:r>
    </w:p>
    <w:p w:rsidRPr="00EA4E50" w:rsidR="00D4006E" w:rsidP="00D4006E" w:rsidRDefault="00D4006E" w14:paraId="75998CD0" w14:textId="77777777">
      <w:pPr>
        <w:rPr>
          <w:rFonts w:cs="Arial"/>
        </w:rPr>
      </w:pPr>
      <w:r w:rsidRPr="00EA4E50">
        <w:rPr>
          <w:rFonts w:cs="Arial"/>
        </w:rPr>
        <w:t>Die Praxisstelle zahlt dem Praktikanten/ der Praktikantin eine Vergütung von ................. Euro monatlich.</w:t>
      </w:r>
    </w:p>
    <w:p w:rsidRPr="00EA4E50" w:rsidR="00D4006E" w:rsidP="00D4006E" w:rsidRDefault="00D4006E" w14:paraId="1EBBF2A3" w14:textId="77777777">
      <w:pPr>
        <w:rPr>
          <w:rFonts w:cs="Arial"/>
        </w:rPr>
      </w:pPr>
    </w:p>
    <w:p w:rsidRPr="00EA4E50" w:rsidR="00D4006E" w:rsidP="00D4006E" w:rsidRDefault="00D4006E" w14:paraId="2B58206C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 4</w:t>
      </w:r>
    </w:p>
    <w:p w:rsidRPr="00EA4E50" w:rsidR="00D4006E" w:rsidP="00D4006E" w:rsidRDefault="00D4006E" w14:paraId="6EE09477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Pflichten des Praktikanten/ der Praktikantin</w:t>
      </w:r>
    </w:p>
    <w:p w:rsidRPr="00EA4E50" w:rsidR="00D4006E" w:rsidP="00D4006E" w:rsidRDefault="00D4006E" w14:paraId="38AC9324" w14:textId="77777777">
      <w:pPr>
        <w:rPr>
          <w:rFonts w:cs="Arial"/>
        </w:rPr>
      </w:pPr>
    </w:p>
    <w:p w:rsidRPr="00EA4E50" w:rsidR="00D4006E" w:rsidP="00D4006E" w:rsidRDefault="00D4006E" w14:paraId="4F9593EF" w14:textId="77777777">
      <w:pPr>
        <w:rPr>
          <w:rFonts w:cs="Arial"/>
        </w:rPr>
      </w:pPr>
      <w:r w:rsidRPr="00EA4E50">
        <w:rPr>
          <w:rFonts w:cs="Arial"/>
        </w:rPr>
        <w:t>Der Praktikant/ Die Praktikantin verpflichtet sich,</w:t>
      </w:r>
    </w:p>
    <w:p w:rsidRPr="00EA4E50" w:rsidR="00D4006E" w:rsidP="00D4006E" w:rsidRDefault="00D4006E" w14:paraId="38591915" w14:textId="77777777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cs="Arial"/>
        </w:rPr>
      </w:pPr>
      <w:r w:rsidRPr="00EA4E50">
        <w:rPr>
          <w:rFonts w:cs="Arial"/>
        </w:rPr>
        <w:t>die angebotenen Aufgaben wahrzunehmen</w:t>
      </w:r>
    </w:p>
    <w:p w:rsidRPr="00EA4E50" w:rsidR="00D4006E" w:rsidP="00D4006E" w:rsidRDefault="00D4006E" w14:paraId="4D240BA0" w14:textId="77777777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cs="Arial"/>
        </w:rPr>
      </w:pPr>
      <w:r w:rsidRPr="00EA4E50">
        <w:rPr>
          <w:rFonts w:cs="Arial"/>
        </w:rPr>
        <w:t>bei Fernbleiben vom Praktikum die Praxisstelle unverzüglich unter Angabe von Gründen zu benachrichtigen,</w:t>
      </w:r>
    </w:p>
    <w:p w:rsidRPr="004437E3" w:rsidR="00D4006E" w:rsidP="00D4006E" w:rsidRDefault="00D4006E" w14:paraId="7ADEE086" w14:textId="77777777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cs="Arial"/>
        </w:rPr>
      </w:pPr>
      <w:r w:rsidRPr="00EA4E50">
        <w:rPr>
          <w:rFonts w:cs="Arial"/>
        </w:rPr>
        <w:t>bei Erkrankung oder Unfall der Praxisstelle spätestens am dritten Tag eine ärztliche Bescheinigung zuzuleiten</w:t>
      </w:r>
    </w:p>
    <w:p w:rsidRPr="00EA4E50" w:rsidR="00D4006E" w:rsidP="00D4006E" w:rsidRDefault="00D4006E" w14:paraId="535867FE" w14:textId="77777777">
      <w:pPr>
        <w:rPr>
          <w:rFonts w:cs="Arial"/>
        </w:rPr>
      </w:pPr>
    </w:p>
    <w:p w:rsidRPr="00EA4E50" w:rsidR="00D4006E" w:rsidP="00D4006E" w:rsidRDefault="00D4006E" w14:paraId="019A6A19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 5</w:t>
      </w:r>
    </w:p>
    <w:p w:rsidRPr="00EA4E50" w:rsidR="00D4006E" w:rsidP="00D4006E" w:rsidRDefault="00D4006E" w14:paraId="1BE4E700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Tägliche Arbeitszeit</w:t>
      </w:r>
    </w:p>
    <w:p w:rsidRPr="00EA4E50" w:rsidR="00D4006E" w:rsidP="00D4006E" w:rsidRDefault="00D4006E" w14:paraId="377E9B08" w14:textId="77777777">
      <w:pPr>
        <w:jc w:val="center"/>
        <w:rPr>
          <w:rFonts w:cs="Arial"/>
          <w:b/>
        </w:rPr>
      </w:pPr>
    </w:p>
    <w:p w:rsidRPr="00EA4E50" w:rsidR="00D4006E" w:rsidP="00D4006E" w:rsidRDefault="00D4006E" w14:paraId="0F0E5172" w14:textId="77777777">
      <w:pPr>
        <w:rPr>
          <w:rFonts w:cs="Arial"/>
        </w:rPr>
      </w:pPr>
      <w:r w:rsidRPr="00EA4E50">
        <w:rPr>
          <w:rFonts w:cs="Arial"/>
        </w:rPr>
        <w:t>Die tägliche Arbeitszeit darf 8 Std. nicht überschreiten.</w:t>
      </w:r>
    </w:p>
    <w:p w:rsidRPr="00EA4E50" w:rsidR="00D4006E" w:rsidP="00D4006E" w:rsidRDefault="00D4006E" w14:paraId="335741CE" w14:textId="77777777">
      <w:pPr>
        <w:rPr>
          <w:rFonts w:cs="Arial"/>
        </w:rPr>
      </w:pPr>
    </w:p>
    <w:p w:rsidRPr="00EA4E50" w:rsidR="00D4006E" w:rsidP="00D4006E" w:rsidRDefault="00D4006E" w14:paraId="358448F0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 6</w:t>
      </w:r>
    </w:p>
    <w:p w:rsidRPr="00EA4E50" w:rsidR="00D4006E" w:rsidP="00D4006E" w:rsidRDefault="00D4006E" w14:paraId="2EEEF582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Versicherungsschutz</w:t>
      </w:r>
    </w:p>
    <w:p w:rsidRPr="004437E3" w:rsidR="00D4006E" w:rsidP="00D4006E" w:rsidRDefault="00D4006E" w14:paraId="204D394C" w14:textId="77777777">
      <w:pPr>
        <w:rPr>
          <w:rFonts w:cs="Arial"/>
          <w:bCs/>
        </w:rPr>
      </w:pPr>
      <w:r w:rsidRPr="00EA4E50">
        <w:rPr>
          <w:rFonts w:cs="Arial"/>
          <w:bCs/>
        </w:rPr>
        <w:t>Die Praktikantin / der Praktikant hat während der Dauer des Praktikums Schülerstatus und ist durch die Landesunfallkasse unfallversichert.</w:t>
      </w:r>
    </w:p>
    <w:p w:rsidRPr="00EA4E50" w:rsidR="00D4006E" w:rsidP="00D4006E" w:rsidRDefault="00D4006E" w14:paraId="4D9BCD82" w14:textId="77777777">
      <w:pPr>
        <w:jc w:val="center"/>
        <w:rPr>
          <w:rFonts w:cs="Arial"/>
          <w:b/>
        </w:rPr>
      </w:pPr>
    </w:p>
    <w:p w:rsidRPr="00EA4E50" w:rsidR="00D4006E" w:rsidP="00D4006E" w:rsidRDefault="00D4006E" w14:paraId="6D27D734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§7</w:t>
      </w:r>
    </w:p>
    <w:p w:rsidRPr="00EA4E50" w:rsidR="00D4006E" w:rsidP="00D4006E" w:rsidRDefault="00D4006E" w14:paraId="2C77E412" w14:textId="77777777">
      <w:pPr>
        <w:jc w:val="center"/>
        <w:rPr>
          <w:rFonts w:cs="Arial"/>
          <w:b/>
        </w:rPr>
      </w:pPr>
      <w:r w:rsidRPr="00EA4E50">
        <w:rPr>
          <w:rFonts w:cs="Arial"/>
          <w:b/>
        </w:rPr>
        <w:t>Sonstige Vereinbarungen</w:t>
      </w:r>
    </w:p>
    <w:p w:rsidR="00D4006E" w:rsidP="00D4006E" w:rsidRDefault="00D4006E" w14:paraId="0E755BE3" w14:textId="66E89017">
      <w:pPr>
        <w:rPr>
          <w:rFonts w:cs="Arial"/>
        </w:rPr>
      </w:pPr>
    </w:p>
    <w:p w:rsidR="00286D39" w:rsidP="00D4006E" w:rsidRDefault="00286D39" w14:paraId="02ECA664" w14:textId="4BB7EA3F">
      <w:pPr>
        <w:rPr>
          <w:rFonts w:cs="Arial"/>
        </w:rPr>
      </w:pPr>
    </w:p>
    <w:p w:rsidRPr="00EA4E50" w:rsidR="00286D39" w:rsidP="00D4006E" w:rsidRDefault="00286D39" w14:paraId="69A25B43" w14:textId="77777777">
      <w:pPr>
        <w:rPr>
          <w:rFonts w:cs="Arial"/>
        </w:rPr>
      </w:pPr>
    </w:p>
    <w:p w:rsidRPr="00EA4E50" w:rsidR="00D4006E" w:rsidP="00D4006E" w:rsidRDefault="00D4006E" w14:paraId="4752C2AB" w14:textId="77777777">
      <w:pPr>
        <w:rPr>
          <w:rFonts w:cs="Arial"/>
        </w:rPr>
      </w:pPr>
      <w:r>
        <w:rPr>
          <w:rFonts w:cs="Arial"/>
        </w:rPr>
        <w:t>__________________________________________________________________________</w:t>
      </w:r>
    </w:p>
    <w:p w:rsidRPr="00EA4E50" w:rsidR="00D4006E" w:rsidP="00D4006E" w:rsidRDefault="00D4006E" w14:paraId="07D41955" w14:textId="77777777">
      <w:pPr>
        <w:rPr>
          <w:rFonts w:cs="Arial"/>
        </w:rPr>
      </w:pPr>
    </w:p>
    <w:p w:rsidRPr="00EA4E50" w:rsidR="00D4006E" w:rsidP="00D4006E" w:rsidRDefault="00D4006E" w14:paraId="6EDC8ABF" w14:textId="77777777">
      <w:pPr>
        <w:rPr>
          <w:rFonts w:cs="Arial"/>
        </w:rPr>
      </w:pPr>
      <w:r w:rsidRPr="00EA4E50">
        <w:rPr>
          <w:rFonts w:cs="Arial"/>
        </w:rPr>
        <w:t>Hamburg, ...............................</w:t>
      </w:r>
    </w:p>
    <w:p w:rsidRPr="00EA4E50" w:rsidR="00D4006E" w:rsidP="00D4006E" w:rsidRDefault="00D4006E" w14:paraId="1DC3BC6C" w14:textId="77777777">
      <w:pPr>
        <w:rPr>
          <w:rFonts w:cs="Arial"/>
        </w:rPr>
      </w:pPr>
    </w:p>
    <w:p w:rsidRPr="00EA4E50" w:rsidR="00D4006E" w:rsidP="00D4006E" w:rsidRDefault="00D4006E" w14:paraId="64283CB7" w14:textId="77777777">
      <w:pPr>
        <w:rPr>
          <w:rFonts w:cs="Arial"/>
        </w:rPr>
      </w:pPr>
    </w:p>
    <w:p w:rsidRPr="00EA4E50" w:rsidR="00D4006E" w:rsidP="00D4006E" w:rsidRDefault="00D4006E" w14:paraId="76AE317D" w14:textId="77777777">
      <w:pPr>
        <w:rPr>
          <w:rFonts w:cs="Arial"/>
        </w:rPr>
      </w:pPr>
      <w:r w:rsidRPr="00EA4E50">
        <w:rPr>
          <w:rFonts w:cs="Arial"/>
        </w:rPr>
        <w:t>.....................................................      ..................</w:t>
      </w:r>
      <w:r>
        <w:rPr>
          <w:rFonts w:cs="Arial"/>
        </w:rPr>
        <w:t xml:space="preserve">.........................       </w:t>
      </w:r>
      <w:r w:rsidRPr="00EA4E50">
        <w:rPr>
          <w:rFonts w:cs="Arial"/>
        </w:rPr>
        <w:t xml:space="preserve">     ..................</w:t>
      </w:r>
      <w:r>
        <w:rPr>
          <w:rFonts w:cs="Arial"/>
        </w:rPr>
        <w:t>.........</w:t>
      </w:r>
    </w:p>
    <w:p w:rsidRPr="00EA4E50" w:rsidR="00D4006E" w:rsidP="00D4006E" w:rsidRDefault="00D4006E" w14:paraId="13AD6FAA" w14:textId="7777777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</w:t>
      </w:r>
      <w:r w:rsidRPr="00EA4E50">
        <w:rPr>
          <w:rFonts w:cs="Arial"/>
          <w:sz w:val="16"/>
          <w:szCs w:val="16"/>
        </w:rPr>
        <w:t xml:space="preserve">Stempel und Unterschrift der </w:t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 xml:space="preserve">        </w:t>
      </w:r>
      <w:r>
        <w:rPr>
          <w:rFonts w:cs="Arial"/>
          <w:sz w:val="16"/>
          <w:szCs w:val="16"/>
        </w:rPr>
        <w:t xml:space="preserve">               </w:t>
      </w:r>
      <w:r w:rsidRPr="00EA4E50">
        <w:rPr>
          <w:rFonts w:cs="Arial"/>
          <w:sz w:val="16"/>
          <w:szCs w:val="16"/>
        </w:rPr>
        <w:t xml:space="preserve">Unterschrift der Praktikantin/ </w:t>
      </w:r>
      <w:r w:rsidRPr="00EA4E50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     </w:t>
      </w:r>
      <w:r w:rsidRPr="00EA4E50">
        <w:rPr>
          <w:rFonts w:cs="Arial"/>
          <w:sz w:val="16"/>
          <w:szCs w:val="16"/>
        </w:rPr>
        <w:t>Stempel und Unterschrift der</w:t>
      </w:r>
    </w:p>
    <w:p w:rsidRPr="00EA4E50" w:rsidR="00D4006E" w:rsidP="00D4006E" w:rsidRDefault="00D4006E" w14:paraId="7FA18BEB" w14:textId="28C65F4E">
      <w:pPr>
        <w:rPr>
          <w:rFonts w:cs="Arial"/>
          <w:sz w:val="16"/>
          <w:szCs w:val="16"/>
        </w:rPr>
      </w:pPr>
      <w:r w:rsidRPr="00EA4E50">
        <w:rPr>
          <w:rFonts w:cs="Arial"/>
          <w:sz w:val="16"/>
          <w:szCs w:val="16"/>
        </w:rPr>
        <w:t xml:space="preserve">   </w:t>
      </w:r>
      <w:r>
        <w:rPr>
          <w:rFonts w:cs="Arial"/>
          <w:sz w:val="16"/>
          <w:szCs w:val="16"/>
        </w:rPr>
        <w:t xml:space="preserve">  </w:t>
      </w:r>
      <w:r w:rsidRPr="00EA4E50">
        <w:rPr>
          <w:rFonts w:cs="Arial"/>
          <w:sz w:val="16"/>
          <w:szCs w:val="16"/>
        </w:rPr>
        <w:t xml:space="preserve">    </w:t>
      </w:r>
      <w:r>
        <w:rPr>
          <w:rFonts w:cs="Arial"/>
          <w:sz w:val="16"/>
          <w:szCs w:val="16"/>
        </w:rPr>
        <w:t xml:space="preserve"> </w:t>
      </w:r>
      <w:r w:rsidRPr="00EA4E50">
        <w:rPr>
          <w:rFonts w:cs="Arial"/>
          <w:sz w:val="16"/>
          <w:szCs w:val="16"/>
        </w:rPr>
        <w:t xml:space="preserve">    Praxisstelle                                   </w:t>
      </w:r>
      <w:r w:rsidR="0092474A">
        <w:rPr>
          <w:rFonts w:cs="Arial"/>
          <w:sz w:val="16"/>
          <w:szCs w:val="16"/>
        </w:rPr>
        <w:t xml:space="preserve">                            des</w:t>
      </w:r>
      <w:r>
        <w:rPr>
          <w:rFonts w:cs="Arial"/>
          <w:sz w:val="16"/>
          <w:szCs w:val="16"/>
        </w:rPr>
        <w:t xml:space="preserve"> Praktikanten     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                   </w:t>
      </w:r>
      <w:r w:rsidRPr="00EA4E50">
        <w:rPr>
          <w:rFonts w:cs="Arial"/>
          <w:sz w:val="16"/>
          <w:szCs w:val="16"/>
        </w:rPr>
        <w:t>Schule</w:t>
      </w:r>
    </w:p>
    <w:p w:rsidRPr="00EA4E50" w:rsidR="00D4006E" w:rsidP="00D4006E" w:rsidRDefault="00D4006E" w14:paraId="7381BB4B" w14:textId="77777777">
      <w:pPr>
        <w:rPr>
          <w:rFonts w:cs="Arial"/>
          <w:sz w:val="16"/>
          <w:szCs w:val="16"/>
        </w:rPr>
      </w:pP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ab/>
      </w:r>
      <w:r w:rsidRPr="00EA4E50">
        <w:rPr>
          <w:rFonts w:cs="Arial"/>
          <w:sz w:val="16"/>
          <w:szCs w:val="16"/>
        </w:rPr>
        <w:t xml:space="preserve">   </w:t>
      </w:r>
      <w:r>
        <w:rPr>
          <w:rFonts w:cs="Arial"/>
          <w:sz w:val="16"/>
          <w:szCs w:val="16"/>
        </w:rPr>
        <w:t xml:space="preserve">                </w:t>
      </w:r>
      <w:r w:rsidRPr="00EA4E50">
        <w:rPr>
          <w:rFonts w:cs="Arial"/>
          <w:sz w:val="16"/>
          <w:szCs w:val="16"/>
        </w:rPr>
        <w:t>Klassenlehrerin</w:t>
      </w:r>
    </w:p>
    <w:p w:rsidRPr="00EA4E50" w:rsidR="00D4006E" w:rsidP="00D4006E" w:rsidRDefault="00D4006E" w14:paraId="52FB0F13" w14:textId="77777777">
      <w:pPr>
        <w:rPr>
          <w:rFonts w:cs="Arial"/>
        </w:rPr>
      </w:pPr>
    </w:p>
    <w:p w:rsidR="00D4006E" w:rsidP="00D4006E" w:rsidRDefault="00D4006E" w14:paraId="047E3C39" w14:textId="77777777">
      <w:pPr>
        <w:rPr>
          <w:rFonts w:cs="Arial"/>
        </w:rPr>
      </w:pPr>
      <w:r w:rsidRPr="00EA4E50">
        <w:rPr>
          <w:rFonts w:cs="Arial"/>
        </w:rPr>
        <w:t xml:space="preserve">     </w:t>
      </w:r>
    </w:p>
    <w:p w:rsidRPr="00EA4E50" w:rsidR="00D4006E" w:rsidP="00D4006E" w:rsidRDefault="00D4006E" w14:paraId="79D914E5" w14:textId="6DF5F1F1">
      <w:pPr>
        <w:rPr>
          <w:rFonts w:cs="Arial"/>
        </w:rPr>
      </w:pPr>
      <w:r w:rsidRPr="00EA4E50">
        <w:rPr>
          <w:rFonts w:cs="Arial"/>
        </w:rPr>
        <w:t xml:space="preserve">.................................................                                                        </w:t>
      </w:r>
    </w:p>
    <w:p w:rsidRPr="004437E3" w:rsidR="00D4006E" w:rsidP="00D4006E" w:rsidRDefault="00D4006E" w14:paraId="18038C41" w14:textId="77777777">
      <w:pPr>
        <w:rPr>
          <w:rFonts w:cs="Arial"/>
          <w:sz w:val="16"/>
          <w:szCs w:val="16"/>
        </w:rPr>
      </w:pPr>
      <w:r w:rsidRPr="004437E3">
        <w:rPr>
          <w:rFonts w:cs="Arial"/>
          <w:sz w:val="16"/>
          <w:szCs w:val="16"/>
        </w:rPr>
        <w:t xml:space="preserve">      Die gesetzlichen Vertreter    </w:t>
      </w:r>
    </w:p>
    <w:sectPr w:rsidRPr="004437E3" w:rsidR="00D4006E" w:rsidSect="00C728A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7" w:h="16840" w:orient="portrait" w:code="9"/>
      <w:pgMar w:top="522" w:right="964" w:bottom="567" w:left="1418" w:header="522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8E" w:rsidRDefault="000C4F8E" w14:paraId="2CC0311A" w14:textId="77777777">
      <w:r>
        <w:separator/>
      </w:r>
    </w:p>
  </w:endnote>
  <w:endnote w:type="continuationSeparator" w:id="0">
    <w:p w:rsidR="000C4F8E" w:rsidRDefault="000C4F8E" w14:paraId="00B7B3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C0E85" w:rsidR="003F480E" w:rsidP="00D524F8" w:rsidRDefault="003F480E" w14:paraId="2467D173" w14:textId="77777777">
    <w:pPr>
      <w:pStyle w:val="Fuzeile"/>
      <w:tabs>
        <w:tab w:val="clear" w:pos="9072"/>
        <w:tab w:val="right" w:pos="9498"/>
      </w:tabs>
    </w:pPr>
  </w:p>
  <w:p w:rsidRPr="00476408" w:rsidR="00F771A4" w:rsidRDefault="00F771A4" w14:paraId="3DDAF3EE" w14:textId="77777777">
    <w:pPr>
      <w:pStyle w:val="Fuzeile"/>
      <w:jc w:val="righ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B58C8" w:rsidRDefault="00B34BA9" w14:paraId="5AB8A539" w14:textId="77777777">
    <w:pPr>
      <w:pStyle w:val="Fu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EBF54CF" wp14:editId="3D257BFD">
          <wp:simplePos x="0" y="0"/>
          <wp:positionH relativeFrom="column">
            <wp:posOffset>-289560</wp:posOffset>
          </wp:positionH>
          <wp:positionV relativeFrom="paragraph">
            <wp:posOffset>45720</wp:posOffset>
          </wp:positionV>
          <wp:extent cx="6544310" cy="258445"/>
          <wp:effectExtent l="0" t="0" r="0" b="0"/>
          <wp:wrapNone/>
          <wp:docPr id="68" name="Bild 68" descr="Uferstrasse_Briefpapier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Uferstrasse_Briefpapier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786" r="13512" b="2795"/>
                  <a:stretch>
                    <a:fillRect/>
                  </a:stretch>
                </pic:blipFill>
                <pic:spPr bwMode="auto">
                  <a:xfrm>
                    <a:off x="0" y="0"/>
                    <a:ext cx="654431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C0E85" w:rsidR="00F771A4" w:rsidP="00D524F8" w:rsidRDefault="00F771A4" w14:paraId="78A75BFD" w14:textId="77777777">
    <w:pPr>
      <w:pStyle w:val="Fuzeile"/>
      <w:tabs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8E" w:rsidRDefault="000C4F8E" w14:paraId="460688E9" w14:textId="77777777">
      <w:r>
        <w:separator/>
      </w:r>
    </w:p>
  </w:footnote>
  <w:footnote w:type="continuationSeparator" w:id="0">
    <w:p w:rsidR="000C4F8E" w:rsidRDefault="000C4F8E" w14:paraId="579BE8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1A4" w:rsidRDefault="00F771A4" w14:paraId="7945E8FD" w14:textId="77777777">
    <w:pPr>
      <w:pStyle w:val="Kopfzeile"/>
    </w:pPr>
  </w:p>
  <w:p w:rsidR="00F771A4" w:rsidRDefault="00F771A4" w14:paraId="0A082AA0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Pr="007E1E52" w:rsidR="00F771A4" w:rsidP="007E1E52" w:rsidRDefault="00B34BA9" w14:paraId="33B12E5C" w14:textId="579E3235">
    <w:pPr>
      <w:pStyle w:val="Kopfzeile"/>
      <w:tabs>
        <w:tab w:val="clear" w:pos="9072"/>
      </w:tabs>
      <w:jc w:val="center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4E38C6" wp14:editId="45E4D3BA">
              <wp:simplePos x="0" y="0"/>
              <wp:positionH relativeFrom="page">
                <wp:posOffset>107950</wp:posOffset>
              </wp:positionH>
              <wp:positionV relativeFrom="page">
                <wp:posOffset>3780155</wp:posOffset>
              </wp:positionV>
              <wp:extent cx="215900" cy="635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5900" cy="635"/>
                      </a:xfrm>
                      <a:custGeom>
                        <a:avLst/>
                        <a:gdLst>
                          <a:gd name="T0" fmla="*/ 0 w 20000"/>
                          <a:gd name="T1" fmla="*/ 20000 h 20000"/>
                          <a:gd name="T2" fmla="*/ 20000 w 20000"/>
                          <a:gd name="T3" fmla="*/ 0 h 20000"/>
                          <a:gd name="T4" fmla="*/ 0 w 20000"/>
                          <a:gd name="T5" fmla="*/ 20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20000"/>
                            </a:moveTo>
                            <a:lnTo>
                              <a:pt x="20000" y="0"/>
                            </a:lnTo>
                            <a:lnTo>
                              <a:pt x="0" y="200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317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3118B609">
            <v:shape id="Freeform 1" style="position:absolute;margin-left:8.5pt;margin-top:297.65pt;width:1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id="_x0000_s1026" o:allowincell="f" strokeweight=".25pt" path="m,20000l20000,,,200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" w14:anchorId="119D0B51">
              <v:path arrowok="t" o:connecttype="custom" o:connectlocs="0,635;215900,0;0,635" o:connectangles="0,0,0"/>
              <w10:wrap anchorx="page" anchory="page"/>
            </v:shape>
          </w:pict>
        </mc:Fallback>
      </mc:AlternateContent>
    </w:r>
    <w:bookmarkStart w:name="BK_HamburgLogo" w:id="1"/>
    <w:bookmarkEnd w:id="1"/>
  </w:p>
  <w:tbl>
    <w:tblPr>
      <w:tblW w:w="9760" w:type="dxa"/>
      <w:tblInd w:w="108" w:type="dxa"/>
      <w:tblLayout w:type="fixed"/>
      <w:tblLook w:val="01E0" w:firstRow="1" w:lastRow="1" w:firstColumn="1" w:lastColumn="1" w:noHBand="0" w:noVBand="0"/>
    </w:tblPr>
    <w:tblGrid>
      <w:gridCol w:w="6226"/>
      <w:gridCol w:w="3534"/>
    </w:tblGrid>
    <w:tr w:rsidRPr="00170625" w:rsidR="00F771A4" w:rsidTr="00D4006E" w14:paraId="6E222F9D" w14:textId="77777777">
      <w:trPr>
        <w:trHeight w:val="837"/>
      </w:trPr>
      <w:tc>
        <w:tcPr>
          <w:tcW w:w="6226" w:type="dxa"/>
          <w:shd w:val="clear" w:color="auto" w:fill="auto"/>
        </w:tcPr>
        <w:p w:rsidRPr="00170625" w:rsidR="00F771A4" w:rsidP="00170625" w:rsidRDefault="00B34BA9" w14:paraId="2F4C50F2" w14:textId="77777777">
          <w:pPr>
            <w:pStyle w:val="Kopfzeile"/>
            <w:tabs>
              <w:tab w:val="clear" w:pos="9072"/>
            </w:tabs>
            <w:ind w:left="-108"/>
            <w:rPr>
              <w:rFonts w:ascii="Univers" w:hAnsi="Univers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69B7191" wp14:editId="03716AA4">
                <wp:simplePos x="0" y="0"/>
                <wp:positionH relativeFrom="column">
                  <wp:posOffset>-252095</wp:posOffset>
                </wp:positionH>
                <wp:positionV relativeFrom="paragraph">
                  <wp:posOffset>67310</wp:posOffset>
                </wp:positionV>
                <wp:extent cx="1527810" cy="952500"/>
                <wp:effectExtent l="0" t="0" r="0" b="0"/>
                <wp:wrapNone/>
                <wp:docPr id="66" name="Bild 66" descr="BSU_NeuesLogo Farbe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 descr="BSU_NeuesLogo Farbe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34" w:type="dxa"/>
          <w:vMerge w:val="restart"/>
          <w:shd w:val="clear" w:color="auto" w:fill="auto"/>
        </w:tcPr>
        <w:p w:rsidRPr="00170625" w:rsidR="00F771A4" w:rsidP="00170625" w:rsidRDefault="000331B5" w14:paraId="1DCA1F5F" w14:textId="6AF8F1B8">
          <w:pPr>
            <w:pStyle w:val="Kopfzeile"/>
            <w:tabs>
              <w:tab w:val="clear" w:pos="9072"/>
            </w:tabs>
            <w:ind w:left="-87"/>
            <w:rPr>
              <w:sz w:val="14"/>
            </w:rPr>
          </w:pPr>
          <w:r w:rsidRPr="00170625">
            <w:rPr>
              <w:b/>
              <w:noProof/>
              <w:snapToGrid w:val="0"/>
              <w:sz w:val="19"/>
            </w:rPr>
            <w:drawing>
              <wp:anchor distT="0" distB="0" distL="114300" distR="114300" simplePos="0" relativeHeight="251659776" behindDoc="1" locked="0" layoutInCell="1" allowOverlap="1" wp14:anchorId="36C582AA" wp14:editId="587F60CA">
                <wp:simplePos x="0" y="0"/>
                <wp:positionH relativeFrom="column">
                  <wp:posOffset>822960</wp:posOffset>
                </wp:positionH>
                <wp:positionV relativeFrom="paragraph">
                  <wp:posOffset>0</wp:posOffset>
                </wp:positionV>
                <wp:extent cx="1019175" cy="1019175"/>
                <wp:effectExtent l="0" t="0" r="9525" b="9525"/>
                <wp:wrapThrough wrapText="bothSides">
                  <wp:wrapPolygon edited="0">
                    <wp:start x="0" y="0"/>
                    <wp:lineTo x="0" y="21398"/>
                    <wp:lineTo x="21398" y="21398"/>
                    <wp:lineTo x="21398" y="0"/>
                    <wp:lineTo x="0" y="0"/>
                  </wp:wrapPolygon>
                </wp:wrapThrough>
                <wp:docPr id="1" name="Bild 1" descr="HIBB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IBB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Pr="00170625" w:rsidR="00F771A4" w:rsidTr="00D4006E" w14:paraId="02CDA94B" w14:textId="77777777">
      <w:trPr>
        <w:trHeight w:val="106"/>
      </w:trPr>
      <w:tc>
        <w:tcPr>
          <w:tcW w:w="6226" w:type="dxa"/>
          <w:shd w:val="clear" w:color="auto" w:fill="auto"/>
        </w:tcPr>
        <w:p w:rsidR="00F771A4" w:rsidP="00170625" w:rsidRDefault="00F771A4" w14:paraId="30898B67" w14:textId="77777777">
          <w:pPr>
            <w:pStyle w:val="Kopfzeile"/>
            <w:tabs>
              <w:tab w:val="clear" w:pos="9072"/>
            </w:tabs>
            <w:spacing w:line="260" w:lineRule="exact"/>
            <w:ind w:left="-108"/>
          </w:pPr>
        </w:p>
      </w:tc>
      <w:tc>
        <w:tcPr>
          <w:tcW w:w="3534" w:type="dxa"/>
          <w:vMerge/>
          <w:shd w:val="clear" w:color="auto" w:fill="auto"/>
          <w:vAlign w:val="center"/>
        </w:tcPr>
        <w:p w:rsidR="00F771A4" w:rsidP="00170625" w:rsidRDefault="00F771A4" w14:paraId="27B5C184" w14:textId="77777777">
          <w:pPr>
            <w:pStyle w:val="Kopfzeile"/>
            <w:tabs>
              <w:tab w:val="clear" w:pos="9072"/>
            </w:tabs>
            <w:jc w:val="right"/>
          </w:pPr>
        </w:p>
      </w:tc>
    </w:tr>
  </w:tbl>
  <w:p w:rsidR="00F771A4" w:rsidP="005C39CF" w:rsidRDefault="00F771A4" w14:paraId="26E44889" w14:textId="77777777">
    <w:pPr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EE5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E"/>
    <w:multiLevelType w:val="singleLevel"/>
    <w:tmpl w:val="C462840C"/>
    <w:lvl w:ilvl="0">
      <w:numFmt w:val="decimal"/>
      <w:lvlText w:val="*"/>
      <w:lvlJc w:val="left"/>
    </w:lvl>
  </w:abstractNum>
  <w:abstractNum w:abstractNumId="2" w15:restartNumberingAfterBreak="0">
    <w:nsid w:val="1069376B"/>
    <w:multiLevelType w:val="hybridMultilevel"/>
    <w:tmpl w:val="04CA26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BC518C"/>
    <w:multiLevelType w:val="hybridMultilevel"/>
    <w:tmpl w:val="5E28AB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D94B01"/>
    <w:multiLevelType w:val="multilevel"/>
    <w:tmpl w:val="FB3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71C91"/>
    <w:multiLevelType w:val="hybridMultilevel"/>
    <w:tmpl w:val="FB36E2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A7F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81327"/>
    <w:multiLevelType w:val="hybridMultilevel"/>
    <w:tmpl w:val="4B1A81EA"/>
    <w:lvl w:ilvl="0" w:tplc="05DE7EA6">
      <w:numFmt w:val="bullet"/>
      <w:lvlText w:val="-"/>
      <w:lvlJc w:val="left"/>
      <w:pPr>
        <w:ind w:left="183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255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327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99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71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43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615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87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590" w:hanging="360"/>
      </w:pPr>
      <w:rPr>
        <w:rFonts w:hint="default" w:ascii="Wingdings" w:hAnsi="Wingdings"/>
      </w:rPr>
    </w:lvl>
  </w:abstractNum>
  <w:abstractNum w:abstractNumId="7" w15:restartNumberingAfterBreak="0">
    <w:nsid w:val="1D2C5BE6"/>
    <w:multiLevelType w:val="hybridMultilevel"/>
    <w:tmpl w:val="A9A229AA"/>
    <w:lvl w:ilvl="0" w:tplc="996C3110">
      <w:start w:val="2"/>
      <w:numFmt w:val="decimal"/>
      <w:lvlText w:val="(%1)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 w15:restartNumberingAfterBreak="0">
    <w:nsid w:val="26AE0C59"/>
    <w:multiLevelType w:val="hybridMultilevel"/>
    <w:tmpl w:val="A75858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8A576">
      <w:start w:val="1"/>
      <w:numFmt w:val="bullet"/>
      <w:lvlText w:val=""/>
      <w:lvlJc w:val="left"/>
      <w:pPr>
        <w:tabs>
          <w:tab w:val="num" w:pos="1440"/>
        </w:tabs>
        <w:ind w:left="1420" w:hanging="340"/>
      </w:pPr>
      <w:rPr>
        <w:rFonts w:hint="default" w:ascii="Wingdings" w:hAnsi="Wingdings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646"/>
    <w:multiLevelType w:val="hybridMultilevel"/>
    <w:tmpl w:val="6A06F604"/>
    <w:lvl w:ilvl="0" w:tplc="367800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A33AA1"/>
    <w:multiLevelType w:val="hybridMultilevel"/>
    <w:tmpl w:val="DD42C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91CC9"/>
    <w:multiLevelType w:val="hybridMultilevel"/>
    <w:tmpl w:val="2592ABE6"/>
    <w:lvl w:ilvl="0" w:tplc="04070001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3377DD"/>
    <w:multiLevelType w:val="hybridMultilevel"/>
    <w:tmpl w:val="3E3851D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6011FC"/>
    <w:multiLevelType w:val="hybridMultilevel"/>
    <w:tmpl w:val="52FCF8EE"/>
    <w:lvl w:ilvl="0" w:tplc="CB308DB8">
      <w:start w:val="2"/>
      <w:numFmt w:val="decimal"/>
      <w:lvlText w:val="(%1)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7EA84C81"/>
    <w:multiLevelType w:val="hybridMultilevel"/>
    <w:tmpl w:val="6AD4A0E0"/>
    <w:lvl w:ilvl="0" w:tplc="5250316A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hint="default" w:ascii="Symbol" w:hAnsi="Symbol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12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1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9"/>
  <w:autoHyphenation/>
  <w:hyphenationZone w:val="4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D1"/>
    <w:rsid w:val="0000026F"/>
    <w:rsid w:val="00007F0E"/>
    <w:rsid w:val="00013953"/>
    <w:rsid w:val="0002192E"/>
    <w:rsid w:val="00025C71"/>
    <w:rsid w:val="00031779"/>
    <w:rsid w:val="000331B5"/>
    <w:rsid w:val="000336D8"/>
    <w:rsid w:val="000360F8"/>
    <w:rsid w:val="00050BC6"/>
    <w:rsid w:val="00051C24"/>
    <w:rsid w:val="00061BD8"/>
    <w:rsid w:val="00067B58"/>
    <w:rsid w:val="00071098"/>
    <w:rsid w:val="000906D3"/>
    <w:rsid w:val="00094F2E"/>
    <w:rsid w:val="000A39FF"/>
    <w:rsid w:val="000A60E4"/>
    <w:rsid w:val="000A68A5"/>
    <w:rsid w:val="000A77B4"/>
    <w:rsid w:val="000B4418"/>
    <w:rsid w:val="000C463A"/>
    <w:rsid w:val="000C4F8E"/>
    <w:rsid w:val="000D7376"/>
    <w:rsid w:val="000F1889"/>
    <w:rsid w:val="000F195A"/>
    <w:rsid w:val="000F379D"/>
    <w:rsid w:val="000F6CCD"/>
    <w:rsid w:val="000F774E"/>
    <w:rsid w:val="0011506B"/>
    <w:rsid w:val="00120956"/>
    <w:rsid w:val="00134D75"/>
    <w:rsid w:val="00135722"/>
    <w:rsid w:val="001359D0"/>
    <w:rsid w:val="00140485"/>
    <w:rsid w:val="001542AF"/>
    <w:rsid w:val="0015532E"/>
    <w:rsid w:val="0015650C"/>
    <w:rsid w:val="001575F2"/>
    <w:rsid w:val="00170625"/>
    <w:rsid w:val="0017071B"/>
    <w:rsid w:val="00172ADD"/>
    <w:rsid w:val="00181D8F"/>
    <w:rsid w:val="00186D27"/>
    <w:rsid w:val="001948DF"/>
    <w:rsid w:val="001B1862"/>
    <w:rsid w:val="001B2470"/>
    <w:rsid w:val="001B6AF0"/>
    <w:rsid w:val="001C2D8E"/>
    <w:rsid w:val="001E29B5"/>
    <w:rsid w:val="001F599D"/>
    <w:rsid w:val="00213998"/>
    <w:rsid w:val="00214488"/>
    <w:rsid w:val="002211B7"/>
    <w:rsid w:val="0024368B"/>
    <w:rsid w:val="00250CDF"/>
    <w:rsid w:val="002513BF"/>
    <w:rsid w:val="00261E7E"/>
    <w:rsid w:val="00263A71"/>
    <w:rsid w:val="00286D39"/>
    <w:rsid w:val="002921E5"/>
    <w:rsid w:val="002A0B0A"/>
    <w:rsid w:val="002C0E85"/>
    <w:rsid w:val="002D17EE"/>
    <w:rsid w:val="002D19A2"/>
    <w:rsid w:val="002D23F1"/>
    <w:rsid w:val="002D2830"/>
    <w:rsid w:val="002D5503"/>
    <w:rsid w:val="002D7A6A"/>
    <w:rsid w:val="0031026F"/>
    <w:rsid w:val="0031692F"/>
    <w:rsid w:val="0033051C"/>
    <w:rsid w:val="00336E14"/>
    <w:rsid w:val="003418B2"/>
    <w:rsid w:val="00347162"/>
    <w:rsid w:val="003542F4"/>
    <w:rsid w:val="003547C3"/>
    <w:rsid w:val="00360058"/>
    <w:rsid w:val="00380A22"/>
    <w:rsid w:val="00384878"/>
    <w:rsid w:val="0038558C"/>
    <w:rsid w:val="0039190F"/>
    <w:rsid w:val="003A2259"/>
    <w:rsid w:val="003B0F4F"/>
    <w:rsid w:val="003B5A8F"/>
    <w:rsid w:val="003C1FD5"/>
    <w:rsid w:val="003D3319"/>
    <w:rsid w:val="003D4AE9"/>
    <w:rsid w:val="003E2BFC"/>
    <w:rsid w:val="003E44A3"/>
    <w:rsid w:val="003E57C5"/>
    <w:rsid w:val="003E6BD9"/>
    <w:rsid w:val="003F0B33"/>
    <w:rsid w:val="003F480E"/>
    <w:rsid w:val="00411660"/>
    <w:rsid w:val="00421B29"/>
    <w:rsid w:val="0043221F"/>
    <w:rsid w:val="00435B94"/>
    <w:rsid w:val="00435C25"/>
    <w:rsid w:val="0045027E"/>
    <w:rsid w:val="004505A1"/>
    <w:rsid w:val="00450F31"/>
    <w:rsid w:val="0045786B"/>
    <w:rsid w:val="0046447E"/>
    <w:rsid w:val="00476408"/>
    <w:rsid w:val="00477E6E"/>
    <w:rsid w:val="004832C7"/>
    <w:rsid w:val="0048433D"/>
    <w:rsid w:val="00491385"/>
    <w:rsid w:val="004B6569"/>
    <w:rsid w:val="004C38BD"/>
    <w:rsid w:val="004C4052"/>
    <w:rsid w:val="004C4847"/>
    <w:rsid w:val="004E0EF7"/>
    <w:rsid w:val="004E2E93"/>
    <w:rsid w:val="004F49BA"/>
    <w:rsid w:val="0050168E"/>
    <w:rsid w:val="0050289F"/>
    <w:rsid w:val="0050507E"/>
    <w:rsid w:val="00513364"/>
    <w:rsid w:val="00531B42"/>
    <w:rsid w:val="00532E63"/>
    <w:rsid w:val="00534D81"/>
    <w:rsid w:val="00543A59"/>
    <w:rsid w:val="00554973"/>
    <w:rsid w:val="00564EE1"/>
    <w:rsid w:val="005650C3"/>
    <w:rsid w:val="00573A3F"/>
    <w:rsid w:val="00575FE0"/>
    <w:rsid w:val="005768F4"/>
    <w:rsid w:val="005829BA"/>
    <w:rsid w:val="0059691A"/>
    <w:rsid w:val="005A4179"/>
    <w:rsid w:val="005A7A7E"/>
    <w:rsid w:val="005B3F7D"/>
    <w:rsid w:val="005C39CF"/>
    <w:rsid w:val="005D7F3F"/>
    <w:rsid w:val="005E277E"/>
    <w:rsid w:val="005F487A"/>
    <w:rsid w:val="006037FB"/>
    <w:rsid w:val="00605546"/>
    <w:rsid w:val="0060713E"/>
    <w:rsid w:val="006103B7"/>
    <w:rsid w:val="0061624A"/>
    <w:rsid w:val="00617463"/>
    <w:rsid w:val="006303D3"/>
    <w:rsid w:val="00634AD6"/>
    <w:rsid w:val="00640B60"/>
    <w:rsid w:val="00653B67"/>
    <w:rsid w:val="006621A7"/>
    <w:rsid w:val="00671471"/>
    <w:rsid w:val="00677C48"/>
    <w:rsid w:val="00682360"/>
    <w:rsid w:val="00694A2D"/>
    <w:rsid w:val="00694DEA"/>
    <w:rsid w:val="006A36BD"/>
    <w:rsid w:val="006A66F5"/>
    <w:rsid w:val="006A6967"/>
    <w:rsid w:val="006B4457"/>
    <w:rsid w:val="006C3F0D"/>
    <w:rsid w:val="006C5A0D"/>
    <w:rsid w:val="006C66FB"/>
    <w:rsid w:val="006C6DF9"/>
    <w:rsid w:val="006D6712"/>
    <w:rsid w:val="006E06ED"/>
    <w:rsid w:val="006E4AA2"/>
    <w:rsid w:val="006F0ECB"/>
    <w:rsid w:val="007060F2"/>
    <w:rsid w:val="0071794F"/>
    <w:rsid w:val="00727631"/>
    <w:rsid w:val="00730640"/>
    <w:rsid w:val="00731BA4"/>
    <w:rsid w:val="00732D68"/>
    <w:rsid w:val="00753325"/>
    <w:rsid w:val="007570A0"/>
    <w:rsid w:val="0077743C"/>
    <w:rsid w:val="00783E99"/>
    <w:rsid w:val="00792A93"/>
    <w:rsid w:val="00796FB8"/>
    <w:rsid w:val="007A2E4E"/>
    <w:rsid w:val="007B5639"/>
    <w:rsid w:val="007C0BDD"/>
    <w:rsid w:val="007D2397"/>
    <w:rsid w:val="007D4321"/>
    <w:rsid w:val="007E1E52"/>
    <w:rsid w:val="007E53B4"/>
    <w:rsid w:val="007F3FE5"/>
    <w:rsid w:val="00806AFB"/>
    <w:rsid w:val="00816524"/>
    <w:rsid w:val="008172E1"/>
    <w:rsid w:val="008254CD"/>
    <w:rsid w:val="00833BE8"/>
    <w:rsid w:val="008439D7"/>
    <w:rsid w:val="008519B6"/>
    <w:rsid w:val="00876C2B"/>
    <w:rsid w:val="008809A0"/>
    <w:rsid w:val="0088237F"/>
    <w:rsid w:val="008905E6"/>
    <w:rsid w:val="0089689C"/>
    <w:rsid w:val="008A0431"/>
    <w:rsid w:val="008A3C4E"/>
    <w:rsid w:val="008A7687"/>
    <w:rsid w:val="008C11DC"/>
    <w:rsid w:val="008D34FC"/>
    <w:rsid w:val="008D3E9B"/>
    <w:rsid w:val="008E494D"/>
    <w:rsid w:val="008F78C7"/>
    <w:rsid w:val="00901677"/>
    <w:rsid w:val="009017AF"/>
    <w:rsid w:val="0091584E"/>
    <w:rsid w:val="0092461C"/>
    <w:rsid w:val="0092474A"/>
    <w:rsid w:val="00930E84"/>
    <w:rsid w:val="00937C1A"/>
    <w:rsid w:val="00937CE6"/>
    <w:rsid w:val="00952D1A"/>
    <w:rsid w:val="00963E31"/>
    <w:rsid w:val="00965E96"/>
    <w:rsid w:val="009705F4"/>
    <w:rsid w:val="00973FE2"/>
    <w:rsid w:val="00987163"/>
    <w:rsid w:val="00991513"/>
    <w:rsid w:val="009979F1"/>
    <w:rsid w:val="009B2177"/>
    <w:rsid w:val="009B3099"/>
    <w:rsid w:val="009B498E"/>
    <w:rsid w:val="009C035E"/>
    <w:rsid w:val="009C092F"/>
    <w:rsid w:val="009C1028"/>
    <w:rsid w:val="009C4DD8"/>
    <w:rsid w:val="009E225B"/>
    <w:rsid w:val="009E61CC"/>
    <w:rsid w:val="009F5822"/>
    <w:rsid w:val="00A01B38"/>
    <w:rsid w:val="00A03154"/>
    <w:rsid w:val="00A348FC"/>
    <w:rsid w:val="00A423BD"/>
    <w:rsid w:val="00A57063"/>
    <w:rsid w:val="00A61D75"/>
    <w:rsid w:val="00A74115"/>
    <w:rsid w:val="00A846AE"/>
    <w:rsid w:val="00A955AB"/>
    <w:rsid w:val="00A97D50"/>
    <w:rsid w:val="00A97E03"/>
    <w:rsid w:val="00AA7435"/>
    <w:rsid w:val="00AA74BE"/>
    <w:rsid w:val="00AB58C8"/>
    <w:rsid w:val="00AB59B5"/>
    <w:rsid w:val="00AC3D20"/>
    <w:rsid w:val="00AC57C6"/>
    <w:rsid w:val="00AD1B56"/>
    <w:rsid w:val="00AD2372"/>
    <w:rsid w:val="00AF430E"/>
    <w:rsid w:val="00B0565C"/>
    <w:rsid w:val="00B05DB3"/>
    <w:rsid w:val="00B15034"/>
    <w:rsid w:val="00B24B9C"/>
    <w:rsid w:val="00B34BA9"/>
    <w:rsid w:val="00B3526D"/>
    <w:rsid w:val="00B42542"/>
    <w:rsid w:val="00B42F65"/>
    <w:rsid w:val="00B45483"/>
    <w:rsid w:val="00B54F83"/>
    <w:rsid w:val="00B555A5"/>
    <w:rsid w:val="00B81D38"/>
    <w:rsid w:val="00BA40AF"/>
    <w:rsid w:val="00BB377C"/>
    <w:rsid w:val="00BD10F8"/>
    <w:rsid w:val="00BD303E"/>
    <w:rsid w:val="00BD3AE8"/>
    <w:rsid w:val="00BE337F"/>
    <w:rsid w:val="00BF4005"/>
    <w:rsid w:val="00C07F02"/>
    <w:rsid w:val="00C1784A"/>
    <w:rsid w:val="00C2056D"/>
    <w:rsid w:val="00C23B20"/>
    <w:rsid w:val="00C309CA"/>
    <w:rsid w:val="00C34EF8"/>
    <w:rsid w:val="00C42D51"/>
    <w:rsid w:val="00C45597"/>
    <w:rsid w:val="00C728A3"/>
    <w:rsid w:val="00C758B4"/>
    <w:rsid w:val="00C82B9A"/>
    <w:rsid w:val="00C843AE"/>
    <w:rsid w:val="00C84529"/>
    <w:rsid w:val="00CA243D"/>
    <w:rsid w:val="00CA26DF"/>
    <w:rsid w:val="00CA368E"/>
    <w:rsid w:val="00CA3C1D"/>
    <w:rsid w:val="00CB7453"/>
    <w:rsid w:val="00CD26F2"/>
    <w:rsid w:val="00D03DC1"/>
    <w:rsid w:val="00D05C7E"/>
    <w:rsid w:val="00D0797A"/>
    <w:rsid w:val="00D15288"/>
    <w:rsid w:val="00D169D1"/>
    <w:rsid w:val="00D31FCA"/>
    <w:rsid w:val="00D4006E"/>
    <w:rsid w:val="00D41457"/>
    <w:rsid w:val="00D42EB3"/>
    <w:rsid w:val="00D43F58"/>
    <w:rsid w:val="00D45E1E"/>
    <w:rsid w:val="00D524F8"/>
    <w:rsid w:val="00D60682"/>
    <w:rsid w:val="00D61757"/>
    <w:rsid w:val="00D629BC"/>
    <w:rsid w:val="00D638E4"/>
    <w:rsid w:val="00D70843"/>
    <w:rsid w:val="00D75E5E"/>
    <w:rsid w:val="00D76455"/>
    <w:rsid w:val="00D96A5D"/>
    <w:rsid w:val="00DA1D34"/>
    <w:rsid w:val="00DB2B96"/>
    <w:rsid w:val="00DC4DB9"/>
    <w:rsid w:val="00DD4D46"/>
    <w:rsid w:val="00DE0222"/>
    <w:rsid w:val="00DE4BC8"/>
    <w:rsid w:val="00DE5FDB"/>
    <w:rsid w:val="00DF2649"/>
    <w:rsid w:val="00DF44ED"/>
    <w:rsid w:val="00DF506C"/>
    <w:rsid w:val="00DF603E"/>
    <w:rsid w:val="00DF68C4"/>
    <w:rsid w:val="00E06F57"/>
    <w:rsid w:val="00E26AC9"/>
    <w:rsid w:val="00E30E0F"/>
    <w:rsid w:val="00E30F4C"/>
    <w:rsid w:val="00E45F0E"/>
    <w:rsid w:val="00E46421"/>
    <w:rsid w:val="00E75895"/>
    <w:rsid w:val="00E83009"/>
    <w:rsid w:val="00E84CA6"/>
    <w:rsid w:val="00E9222A"/>
    <w:rsid w:val="00EB654A"/>
    <w:rsid w:val="00EC6D55"/>
    <w:rsid w:val="00EC7AA4"/>
    <w:rsid w:val="00ED4BC9"/>
    <w:rsid w:val="00ED5CBE"/>
    <w:rsid w:val="00EE0E6B"/>
    <w:rsid w:val="00EE3F8A"/>
    <w:rsid w:val="00EE5863"/>
    <w:rsid w:val="00EF20AB"/>
    <w:rsid w:val="00F02D19"/>
    <w:rsid w:val="00F11379"/>
    <w:rsid w:val="00F15766"/>
    <w:rsid w:val="00F25C03"/>
    <w:rsid w:val="00F43834"/>
    <w:rsid w:val="00F44101"/>
    <w:rsid w:val="00F53962"/>
    <w:rsid w:val="00F54E04"/>
    <w:rsid w:val="00F6204B"/>
    <w:rsid w:val="00F666A5"/>
    <w:rsid w:val="00F66AC5"/>
    <w:rsid w:val="00F716D5"/>
    <w:rsid w:val="00F73D12"/>
    <w:rsid w:val="00F771A4"/>
    <w:rsid w:val="00F901A7"/>
    <w:rsid w:val="00F945D1"/>
    <w:rsid w:val="00F965AA"/>
    <w:rsid w:val="00FA3F5E"/>
    <w:rsid w:val="00FA4FA2"/>
    <w:rsid w:val="00FB2A3D"/>
    <w:rsid w:val="00FB3010"/>
    <w:rsid w:val="00FB3176"/>
    <w:rsid w:val="00FB7EB9"/>
    <w:rsid w:val="00FE358C"/>
    <w:rsid w:val="00FF4C7D"/>
    <w:rsid w:val="1779BC9E"/>
    <w:rsid w:val="34BA18F5"/>
    <w:rsid w:val="369CEEB3"/>
    <w:rsid w:val="4A05E76F"/>
    <w:rsid w:val="55E0196B"/>
    <w:rsid w:val="60C3CC3D"/>
    <w:rsid w:val="657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6F50"/>
  <w15:chartTrackingRefBased/>
  <w15:docId w15:val="{D14A338F-D71C-4D27-98A4-3EF8602910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851"/>
      </w:tabs>
      <w:spacing w:after="240"/>
      <w:ind w:left="426" w:hanging="426"/>
      <w:jc w:val="both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right="567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240"/>
      <w:ind w:right="566"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jc w:val="both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right="567"/>
      <w:jc w:val="both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pBdr>
        <w:bottom w:val="single" w:color="auto" w:sz="4" w:space="1"/>
      </w:pBdr>
      <w:ind w:right="567"/>
      <w:jc w:val="center"/>
      <w:outlineLvl w:val="5"/>
    </w:pPr>
    <w:rPr>
      <w:b/>
      <w:sz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1" w:customStyle="1">
    <w:name w:val="Textkörper 21"/>
    <w:basedOn w:val="Standard"/>
    <w:pPr>
      <w:ind w:left="851" w:hanging="851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Textkrper">
    <w:name w:val="Body Text"/>
    <w:basedOn w:val="Standard"/>
    <w:pPr>
      <w:ind w:right="-1"/>
    </w:pPr>
  </w:style>
  <w:style w:type="paragraph" w:styleId="Textkrper22" w:customStyle="1">
    <w:name w:val="Textkörper 22"/>
    <w:basedOn w:val="Standard"/>
  </w:style>
  <w:style w:type="table" w:styleId="Tabellenraster">
    <w:name w:val="Table Grid"/>
    <w:basedOn w:val="NormaleTabelle"/>
    <w:rsid w:val="004832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styleId="Sprechblasentext">
    <w:name w:val="Balloon Text"/>
    <w:basedOn w:val="Standard"/>
    <w:semiHidden/>
    <w:rsid w:val="00476408"/>
    <w:rPr>
      <w:rFonts w:ascii="Tahoma" w:hAnsi="Tahoma" w:cs="Tahoma"/>
      <w:sz w:val="16"/>
      <w:szCs w:val="16"/>
    </w:rPr>
  </w:style>
  <w:style w:type="character" w:styleId="Hyperlink">
    <w:name w:val="Hyperlink"/>
    <w:rsid w:val="006F0ECB"/>
    <w:rPr>
      <w:color w:val="0000FF"/>
      <w:u w:val="single"/>
    </w:rPr>
  </w:style>
  <w:style w:type="paragraph" w:styleId="maintext" w:customStyle="1">
    <w:name w:val="maintext"/>
    <w:basedOn w:val="Standard"/>
    <w:rsid w:val="005A41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Dokumentstruktur">
    <w:name w:val="Document Map"/>
    <w:basedOn w:val="Standard"/>
    <w:semiHidden/>
    <w:rsid w:val="003B0F4F"/>
    <w:pPr>
      <w:shd w:val="clear" w:color="auto" w:fill="000080"/>
    </w:pPr>
    <w:rPr>
      <w:rFonts w:ascii="Tahoma" w:hAnsi="Tahoma" w:cs="Tahoma"/>
      <w:sz w:val="20"/>
    </w:rPr>
  </w:style>
  <w:style w:type="character" w:styleId="FuzeileZchn" w:customStyle="1">
    <w:name w:val="Fußzeile Zchn"/>
    <w:link w:val="Fuzeile"/>
    <w:uiPriority w:val="99"/>
    <w:rsid w:val="000A68A5"/>
    <w:rPr>
      <w:rFonts w:ascii="Arial" w:hAnsi="Arial"/>
      <w:sz w:val="22"/>
      <w:lang w:eastAsia="de-DE"/>
    </w:rPr>
  </w:style>
  <w:style w:type="table" w:styleId="Tabellenraster1" w:customStyle="1">
    <w:name w:val="Tabellenraster1"/>
    <w:basedOn w:val="NormaleTabelle"/>
    <w:next w:val="Tabellenraster"/>
    <w:uiPriority w:val="99"/>
    <w:rsid w:val="000A68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uHndenvon" w:customStyle="1">
    <w:name w:val="Zu Händen von"/>
    <w:basedOn w:val="Standard"/>
    <w:next w:val="Anrede"/>
    <w:rsid w:val="00EC7AA4"/>
    <w:pPr>
      <w:overflowPunct/>
      <w:autoSpaceDE/>
      <w:autoSpaceDN/>
      <w:adjustRightInd/>
      <w:spacing w:before="220" w:line="240" w:lineRule="atLeast"/>
      <w:textAlignment w:val="auto"/>
    </w:pPr>
    <w:rPr>
      <w:rFonts w:ascii="Garamond" w:hAnsi="Garamond"/>
      <w:kern w:val="18"/>
      <w:sz w:val="20"/>
      <w:lang w:eastAsia="en-US"/>
    </w:rPr>
  </w:style>
  <w:style w:type="paragraph" w:styleId="Betreffzeile" w:customStyle="1">
    <w:name w:val="Betreffzeile"/>
    <w:basedOn w:val="Standard"/>
    <w:next w:val="Textkrper"/>
    <w:rsid w:val="00EC7AA4"/>
    <w:pPr>
      <w:overflowPunct/>
      <w:autoSpaceDE/>
      <w:autoSpaceDN/>
      <w:adjustRightInd/>
      <w:spacing w:after="180" w:line="240" w:lineRule="atLeast"/>
      <w:textAlignment w:val="auto"/>
    </w:pPr>
    <w:rPr>
      <w:rFonts w:ascii="Garamond" w:hAnsi="Garamond"/>
      <w:caps/>
      <w:kern w:val="18"/>
      <w:sz w:val="21"/>
      <w:lang w:eastAsia="en-US"/>
    </w:rPr>
  </w:style>
  <w:style w:type="paragraph" w:styleId="StandardWeb">
    <w:name w:val="Normal (Web)"/>
    <w:basedOn w:val="Standard"/>
    <w:rsid w:val="00EC7AA4"/>
    <w:pPr>
      <w:overflowPunct/>
      <w:autoSpaceDE/>
      <w:autoSpaceDN/>
      <w:adjustRightInd/>
      <w:textAlignment w:val="auto"/>
    </w:pPr>
    <w:rPr>
      <w:rFonts w:ascii="Times New Roman" w:hAnsi="Times New Roman"/>
      <w:kern w:val="18"/>
      <w:sz w:val="24"/>
      <w:szCs w:val="24"/>
      <w:lang w:eastAsia="en-US"/>
    </w:rPr>
  </w:style>
  <w:style w:type="paragraph" w:styleId="Anrede">
    <w:name w:val="Salutation"/>
    <w:basedOn w:val="Standard"/>
    <w:next w:val="Standard"/>
    <w:link w:val="AnredeZchn"/>
    <w:rsid w:val="00EC7AA4"/>
  </w:style>
  <w:style w:type="character" w:styleId="AnredeZchn" w:customStyle="1">
    <w:name w:val="Anrede Zchn"/>
    <w:link w:val="Anrede"/>
    <w:rsid w:val="00EC7AA4"/>
    <w:rPr>
      <w:rFonts w:ascii="Arial" w:hAnsi="Arial"/>
      <w:sz w:val="22"/>
    </w:rPr>
  </w:style>
  <w:style w:type="paragraph" w:styleId="Titel">
    <w:name w:val="Title"/>
    <w:basedOn w:val="Standard"/>
    <w:link w:val="TitelZchn"/>
    <w:qFormat/>
    <w:rsid w:val="00D4006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szCs w:val="24"/>
    </w:rPr>
  </w:style>
  <w:style w:type="character" w:styleId="TitelZchn" w:customStyle="1">
    <w:name w:val="Titel Zchn"/>
    <w:link w:val="Titel"/>
    <w:rsid w:val="00D4006E"/>
    <w:rPr>
      <w:b/>
      <w:sz w:val="24"/>
      <w:szCs w:val="24"/>
    </w:rPr>
  </w:style>
  <w:style w:type="character" w:styleId="normaltextrun" w:customStyle="1">
    <w:name w:val="normaltextrun"/>
    <w:basedOn w:val="Absatz-Standardschriftart"/>
    <w:rsid w:val="0038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rief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8a839-9a57-446b-974b-556a23bbaff2">
      <Terms xmlns="http://schemas.microsoft.com/office/infopath/2007/PartnerControls"/>
    </lcf76f155ced4ddcb4097134ff3c332f>
    <TaxCatchAll xmlns="90a06b35-40af-439f-a438-a29f5ee80c3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155060F3763044B9F4764A1E0DCAC0" ma:contentTypeVersion="16" ma:contentTypeDescription="Ein neues Dokument erstellen." ma:contentTypeScope="" ma:versionID="15b3234c29f146ffb3a41af46a52fb5e">
  <xsd:schema xmlns:xsd="http://www.w3.org/2001/XMLSchema" xmlns:xs="http://www.w3.org/2001/XMLSchema" xmlns:p="http://schemas.microsoft.com/office/2006/metadata/properties" xmlns:ns2="af38a839-9a57-446b-974b-556a23bbaff2" xmlns:ns3="90a06b35-40af-439f-a438-a29f5ee80c3b" targetNamespace="http://schemas.microsoft.com/office/2006/metadata/properties" ma:root="true" ma:fieldsID="9df8bc1da7e84f29eb69c869bbf6ec7e" ns2:_="" ns3:_="">
    <xsd:import namespace="af38a839-9a57-446b-974b-556a23bbaff2"/>
    <xsd:import namespace="90a06b35-40af-439f-a438-a29f5ee80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8a839-9a57-446b-974b-556a23bba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1052009-74b8-49c8-89b5-94d58bbdb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06b35-40af-439f-a438-a29f5ee80c3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2868417-c07a-453b-8074-cbe3b58428af}" ma:internalName="TaxCatchAll" ma:showField="CatchAllData" ma:web="90a06b35-40af-439f-a438-a29f5ee80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DDAF-A2DD-4F06-8472-8084D7D31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5489F-3541-49BD-92C0-3BE66951DC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9B9358-803F-4667-8A09-AD219A331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CF51A-0416-4890-A416-FC70B1978826}"/>
</file>

<file path=customXml/itemProps5.xml><?xml version="1.0" encoding="utf-8"?>
<ds:datastoreItem xmlns:ds="http://schemas.openxmlformats.org/officeDocument/2006/customXml" ds:itemID="{BF1C3B1F-2837-4DE6-9D23-AFB3B51492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Briefvorlage</ap:Template>
  <ap:Application>Microsoft Word for the web</ap:Application>
  <ap:DocSecurity>0</ap:DocSecurity>
  <ap:ScaleCrop>false</ap:ScaleCrop>
  <ap:Manager>Hans-Helmut Balthasar, FB 63/02</ap:Manager>
  <ap:Company>Freie und Hansestadt Hamburg, Finanzbehörde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Workshop der Landesgruppe Nord im Rahmen des BLK-Verbund-modellversuches EU-KonZert</dc:title>
  <dc:subject>Hamburger Briefkopf (Logo in S/W)</dc:subject>
  <dc:creator>Karin Jarecki</dc:creator>
  <cp:keywords>Vorlage, Hamburger Briefbogen V2, Corporate Design</cp:keywords>
  <cp:lastModifiedBy>Christine Landschoof</cp:lastModifiedBy>
  <cp:revision>3</cp:revision>
  <cp:lastPrinted>2022-10-27T19:31:00Z</cp:lastPrinted>
  <dcterms:created xsi:type="dcterms:W3CDTF">2023-06-01T18:21:00Z</dcterms:created>
  <dcterms:modified xsi:type="dcterms:W3CDTF">2023-06-20T18:46:34Z</dcterms:modified>
  <cp:category>Hamburger Briefbogen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n">
    <vt:lpwstr>Anfrage</vt:lpwstr>
  </property>
  <property fmtid="{D5CDD505-2E9C-101B-9397-08002B2CF9AE}" pid="3" name="Art">
    <vt:lpwstr>Arbeitsmaterial</vt:lpwstr>
  </property>
  <property fmtid="{D5CDD505-2E9C-101B-9397-08002B2CF9AE}" pid="4" name="Fächer">
    <vt:lpwstr>Arbeiten in Warenwirtschaft</vt:lpwstr>
  </property>
  <property fmtid="{D5CDD505-2E9C-101B-9397-08002B2CF9AE}" pid="5" name="_dlc_DocId">
    <vt:lpwstr>BS29-139-118</vt:lpwstr>
  </property>
  <property fmtid="{D5CDD505-2E9C-101B-9397-08002B2CF9AE}" pid="6" name="_dlc_DocIdItemGuid">
    <vt:lpwstr>706ad670-eeac-4082-be1d-dd150aa04d6c</vt:lpwstr>
  </property>
  <property fmtid="{D5CDD505-2E9C-101B-9397-08002B2CF9AE}" pid="7" name="_dlc_DocIdUrl">
    <vt:lpwstr>https://www2.wibes.de/sites/w2/HW/_layouts/15/DocIdRedir.aspx?ID=BS29-139-118, BS29-139-118</vt:lpwstr>
  </property>
  <property fmtid="{D5CDD505-2E9C-101B-9397-08002B2CF9AE}" pid="8" name="ContentTypeId">
    <vt:lpwstr>0x01010040155060F3763044B9F4764A1E0DCAC0</vt:lpwstr>
  </property>
  <property fmtid="{D5CDD505-2E9C-101B-9397-08002B2CF9AE}" pid="9" name="MediaServiceImageTags">
    <vt:lpwstr/>
  </property>
</Properties>
</file>