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2DF77" w14:textId="77777777" w:rsidR="007C7D04" w:rsidRPr="00D55410" w:rsidRDefault="007C7D04" w:rsidP="00784394">
      <w:pPr>
        <w:jc w:val="both"/>
        <w:rPr>
          <w:rFonts w:cs="Arial"/>
          <w:noProof/>
          <w:szCs w:val="22"/>
        </w:rPr>
        <w:sectPr w:rsidR="007C7D04" w:rsidRPr="00D55410" w:rsidSect="00784394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7" w:h="16840" w:code="9"/>
          <w:pgMar w:top="1384" w:right="964" w:bottom="567" w:left="1418" w:header="227" w:footer="397" w:gutter="0"/>
          <w:cols w:space="720"/>
          <w:titlePg/>
          <w:docGrid w:linePitch="326"/>
        </w:sectPr>
      </w:pPr>
    </w:p>
    <w:p w14:paraId="4A138BEE" w14:textId="77777777" w:rsidR="00282F93" w:rsidRDefault="00282F93" w:rsidP="00784394">
      <w:pPr>
        <w:jc w:val="center"/>
        <w:rPr>
          <w:rFonts w:cs="Arial"/>
          <w:b/>
          <w:w w:val="108"/>
          <w:sz w:val="36"/>
          <w:szCs w:val="36"/>
        </w:rPr>
      </w:pPr>
    </w:p>
    <w:p w14:paraId="6AEC1009" w14:textId="77777777" w:rsidR="00784394" w:rsidRPr="00282F93" w:rsidRDefault="00784394" w:rsidP="00784394">
      <w:pPr>
        <w:jc w:val="center"/>
        <w:rPr>
          <w:rFonts w:cs="Arial"/>
          <w:b/>
          <w:w w:val="108"/>
          <w:sz w:val="36"/>
          <w:szCs w:val="36"/>
        </w:rPr>
      </w:pPr>
      <w:r w:rsidRPr="00282F93">
        <w:rPr>
          <w:rFonts w:cs="Arial"/>
          <w:b/>
          <w:w w:val="108"/>
          <w:sz w:val="36"/>
          <w:szCs w:val="36"/>
        </w:rPr>
        <w:t>Praktikums</w:t>
      </w:r>
      <w:r w:rsidR="005040D5" w:rsidRPr="00282F93">
        <w:rPr>
          <w:rFonts w:cs="Arial"/>
          <w:b/>
          <w:w w:val="108"/>
          <w:sz w:val="36"/>
          <w:szCs w:val="36"/>
        </w:rPr>
        <w:t xml:space="preserve">vertrag </w:t>
      </w:r>
    </w:p>
    <w:p w14:paraId="7D301CA8" w14:textId="77777777" w:rsidR="00784394" w:rsidRDefault="00784394" w:rsidP="00784394">
      <w:pPr>
        <w:jc w:val="center"/>
        <w:rPr>
          <w:rFonts w:cs="Arial"/>
          <w:b/>
          <w:w w:val="108"/>
          <w:sz w:val="32"/>
          <w:szCs w:val="32"/>
        </w:rPr>
      </w:pPr>
    </w:p>
    <w:p w14:paraId="39C84EBF" w14:textId="77777777" w:rsidR="00282F93" w:rsidRPr="00D55410" w:rsidRDefault="00282F93" w:rsidP="00784394">
      <w:pPr>
        <w:jc w:val="center"/>
        <w:rPr>
          <w:rFonts w:cs="Arial"/>
          <w:b/>
          <w:w w:val="108"/>
          <w:sz w:val="32"/>
          <w:szCs w:val="32"/>
        </w:rPr>
      </w:pPr>
    </w:p>
    <w:p w14:paraId="5481B6A6" w14:textId="77777777" w:rsidR="005040D5" w:rsidRPr="00282F93" w:rsidRDefault="00A03266" w:rsidP="00612467">
      <w:pPr>
        <w:overflowPunct/>
        <w:spacing w:line="276" w:lineRule="auto"/>
        <w:jc w:val="center"/>
        <w:textAlignment w:val="auto"/>
        <w:rPr>
          <w:rFonts w:cs="Arial"/>
          <w:sz w:val="22"/>
          <w:szCs w:val="22"/>
        </w:rPr>
      </w:pPr>
      <w:r w:rsidRPr="00282F93">
        <w:rPr>
          <w:rFonts w:cs="Arial"/>
          <w:w w:val="108"/>
          <w:sz w:val="22"/>
          <w:szCs w:val="22"/>
        </w:rPr>
        <w:t xml:space="preserve">zur </w:t>
      </w:r>
      <w:r w:rsidR="005040D5" w:rsidRPr="00282F93">
        <w:rPr>
          <w:rFonts w:cs="Arial"/>
          <w:w w:val="108"/>
          <w:sz w:val="22"/>
          <w:szCs w:val="22"/>
        </w:rPr>
        <w:t>3</w:t>
      </w:r>
      <w:r w:rsidR="00A41437" w:rsidRPr="00282F93">
        <w:rPr>
          <w:rFonts w:cs="Arial"/>
          <w:w w:val="108"/>
          <w:sz w:val="22"/>
          <w:szCs w:val="22"/>
        </w:rPr>
        <w:t>-</w:t>
      </w:r>
      <w:r w:rsidR="005040D5" w:rsidRPr="00282F93">
        <w:rPr>
          <w:rFonts w:cs="Arial"/>
          <w:w w:val="108"/>
          <w:sz w:val="22"/>
          <w:szCs w:val="22"/>
        </w:rPr>
        <w:t>jährigen</w:t>
      </w:r>
      <w:r w:rsidRPr="00282F93">
        <w:rPr>
          <w:rFonts w:cs="Arial"/>
          <w:w w:val="108"/>
          <w:sz w:val="22"/>
          <w:szCs w:val="22"/>
        </w:rPr>
        <w:t xml:space="preserve"> Ausbildung</w:t>
      </w:r>
      <w:r w:rsidR="00784394" w:rsidRPr="00282F93">
        <w:rPr>
          <w:rFonts w:cs="Arial"/>
          <w:w w:val="108"/>
          <w:sz w:val="22"/>
          <w:szCs w:val="22"/>
        </w:rPr>
        <w:t xml:space="preserve"> </w:t>
      </w:r>
      <w:r w:rsidRPr="00282F93">
        <w:rPr>
          <w:rFonts w:cs="Arial"/>
          <w:w w:val="108"/>
          <w:sz w:val="22"/>
          <w:szCs w:val="22"/>
        </w:rPr>
        <w:t>zur Hauswirtschafterin / zum Hauswirtschafter</w:t>
      </w:r>
      <w:r w:rsidR="00784394" w:rsidRPr="00282F93">
        <w:rPr>
          <w:rFonts w:cs="Arial"/>
          <w:w w:val="108"/>
          <w:sz w:val="22"/>
          <w:szCs w:val="22"/>
        </w:rPr>
        <w:t xml:space="preserve"> </w:t>
      </w:r>
      <w:r w:rsidRPr="00282F93">
        <w:rPr>
          <w:rFonts w:cs="Arial"/>
          <w:w w:val="108"/>
          <w:sz w:val="22"/>
          <w:szCs w:val="22"/>
        </w:rPr>
        <w:t xml:space="preserve">an der Berufsfachschule der Beruflichen Schule </w:t>
      </w:r>
      <w:proofErr w:type="spellStart"/>
      <w:r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784394" w:rsidRPr="00282F93">
        <w:rPr>
          <w:rFonts w:cs="Arial"/>
          <w:w w:val="108"/>
          <w:sz w:val="22"/>
          <w:szCs w:val="22"/>
        </w:rPr>
        <w:t xml:space="preserve"> </w:t>
      </w:r>
      <w:r w:rsidR="00784394" w:rsidRPr="00282F93">
        <w:rPr>
          <w:rFonts w:cs="Arial"/>
          <w:sz w:val="22"/>
          <w:szCs w:val="22"/>
        </w:rPr>
        <w:t xml:space="preserve">gemäß der </w:t>
      </w:r>
      <w:r w:rsidR="00784394" w:rsidRPr="00282F93">
        <w:rPr>
          <w:rFonts w:cs="Arial"/>
          <w:bCs/>
          <w:sz w:val="22"/>
          <w:szCs w:val="22"/>
        </w:rPr>
        <w:t xml:space="preserve">Ausbildungs- und Prüfungsordnung der dreijährigen Berufsfachschule für Hauswirtschaft (APO-HW) in der aktuellsten gültigen Fassung </w:t>
      </w:r>
      <w:r w:rsidR="0093512F" w:rsidRPr="00282F93">
        <w:rPr>
          <w:rFonts w:cs="Arial"/>
          <w:sz w:val="22"/>
          <w:szCs w:val="22"/>
        </w:rPr>
        <w:t>z</w:t>
      </w:r>
      <w:r w:rsidR="005040D5" w:rsidRPr="00282F93">
        <w:rPr>
          <w:rFonts w:cs="Arial"/>
          <w:sz w:val="22"/>
          <w:szCs w:val="22"/>
        </w:rPr>
        <w:t>wischen</w:t>
      </w:r>
      <w:r w:rsidR="00784394" w:rsidRPr="00282F93">
        <w:rPr>
          <w:rFonts w:cs="Arial"/>
          <w:sz w:val="22"/>
          <w:szCs w:val="22"/>
        </w:rPr>
        <w:t>:</w:t>
      </w:r>
    </w:p>
    <w:p w14:paraId="0F48E02A" w14:textId="77777777" w:rsidR="00282F93" w:rsidRDefault="00282F93" w:rsidP="00612467">
      <w:pPr>
        <w:overflowPunct/>
        <w:spacing w:line="276" w:lineRule="auto"/>
        <w:jc w:val="center"/>
        <w:textAlignment w:val="auto"/>
        <w:rPr>
          <w:rFonts w:cs="Arial"/>
          <w:sz w:val="22"/>
          <w:szCs w:val="22"/>
        </w:rPr>
      </w:pPr>
    </w:p>
    <w:p w14:paraId="79CC6746" w14:textId="77777777" w:rsidR="00282F93" w:rsidRPr="00282F93" w:rsidRDefault="00282F93" w:rsidP="00282F93">
      <w:pPr>
        <w:overflowPunct/>
        <w:spacing w:line="276" w:lineRule="auto"/>
        <w:jc w:val="center"/>
        <w:textAlignment w:val="auto"/>
        <w:rPr>
          <w:rFonts w:cs="Arial"/>
          <w:sz w:val="22"/>
          <w:szCs w:val="22"/>
        </w:rPr>
      </w:pPr>
    </w:p>
    <w:p w14:paraId="31A2D53A" w14:textId="77777777" w:rsidR="0093512F" w:rsidRPr="00D55410" w:rsidRDefault="0093512F" w:rsidP="00784394">
      <w:pPr>
        <w:jc w:val="both"/>
        <w:rPr>
          <w:rFonts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25"/>
        <w:gridCol w:w="3920"/>
      </w:tblGrid>
      <w:tr w:rsidR="0093512F" w:rsidRPr="00D55410" w14:paraId="136B3240" w14:textId="77777777" w:rsidTr="0093512F">
        <w:trPr>
          <w:trHeight w:val="567"/>
        </w:trPr>
        <w:tc>
          <w:tcPr>
            <w:tcW w:w="9382" w:type="dxa"/>
            <w:gridSpan w:val="2"/>
          </w:tcPr>
          <w:p w14:paraId="4EDAE205" w14:textId="77777777" w:rsidR="0093512F" w:rsidRPr="00D55410" w:rsidRDefault="0093512F" w:rsidP="0078439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55410">
              <w:rPr>
                <w:rFonts w:cs="Arial"/>
                <w:b/>
                <w:sz w:val="22"/>
                <w:szCs w:val="22"/>
              </w:rPr>
              <w:t xml:space="preserve">Name </w:t>
            </w:r>
            <w:r w:rsidR="000C0C34" w:rsidRPr="00D55410">
              <w:rPr>
                <w:rFonts w:cs="Arial"/>
                <w:b/>
                <w:sz w:val="22"/>
                <w:szCs w:val="22"/>
              </w:rPr>
              <w:t>des Betriebes</w:t>
            </w:r>
            <w:r w:rsidR="00784394" w:rsidRPr="00D55410">
              <w:rPr>
                <w:rFonts w:cs="Arial"/>
                <w:b/>
                <w:sz w:val="22"/>
                <w:szCs w:val="22"/>
              </w:rPr>
              <w:t>:</w:t>
            </w:r>
          </w:p>
          <w:p w14:paraId="3E1DAC63" w14:textId="77777777" w:rsidR="0093512F" w:rsidRPr="00D55410" w:rsidRDefault="0093512F" w:rsidP="0078439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3512F" w:rsidRPr="00D55410" w14:paraId="74AA9A36" w14:textId="77777777" w:rsidTr="0093512F">
        <w:trPr>
          <w:trHeight w:val="567"/>
        </w:trPr>
        <w:tc>
          <w:tcPr>
            <w:tcW w:w="9382" w:type="dxa"/>
            <w:gridSpan w:val="2"/>
          </w:tcPr>
          <w:p w14:paraId="12738464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Verantwortliche/r Anleiterin/Anleiter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</w:tc>
      </w:tr>
      <w:tr w:rsidR="0093512F" w:rsidRPr="00D55410" w14:paraId="72230468" w14:textId="77777777" w:rsidTr="0093512F">
        <w:trPr>
          <w:trHeight w:val="567"/>
        </w:trPr>
        <w:tc>
          <w:tcPr>
            <w:tcW w:w="9382" w:type="dxa"/>
            <w:gridSpan w:val="2"/>
            <w:tcBorders>
              <w:bottom w:val="single" w:sz="2" w:space="0" w:color="auto"/>
            </w:tcBorders>
          </w:tcPr>
          <w:p w14:paraId="4FEAF810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Straße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  <w:p w14:paraId="043B4DC4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3512F" w:rsidRPr="00D55410" w14:paraId="67E97491" w14:textId="77777777" w:rsidTr="0093512F">
        <w:trPr>
          <w:trHeight w:val="567"/>
        </w:trPr>
        <w:tc>
          <w:tcPr>
            <w:tcW w:w="5447" w:type="dxa"/>
            <w:tcBorders>
              <w:top w:val="single" w:sz="2" w:space="0" w:color="auto"/>
              <w:right w:val="single" w:sz="2" w:space="0" w:color="auto"/>
            </w:tcBorders>
          </w:tcPr>
          <w:p w14:paraId="446D106D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Ort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  <w:p w14:paraId="271C0F2C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35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7A7EE233" w14:textId="77777777" w:rsidR="0093512F" w:rsidRPr="00D55410" w:rsidRDefault="0093512F" w:rsidP="007843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Stempel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  <w:p w14:paraId="70B8A8D9" w14:textId="77777777" w:rsidR="0093512F" w:rsidRPr="00D55410" w:rsidRDefault="0093512F" w:rsidP="007843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7328371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3512F" w:rsidRPr="00D55410" w14:paraId="52A4ECE3" w14:textId="77777777" w:rsidTr="0093512F">
        <w:trPr>
          <w:trHeight w:val="567"/>
        </w:trPr>
        <w:tc>
          <w:tcPr>
            <w:tcW w:w="5447" w:type="dxa"/>
            <w:tcBorders>
              <w:right w:val="single" w:sz="2" w:space="0" w:color="auto"/>
            </w:tcBorders>
          </w:tcPr>
          <w:p w14:paraId="0229DBE3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Telefon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  <w:p w14:paraId="1AE53496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35" w:type="dxa"/>
            <w:vMerge/>
            <w:tcBorders>
              <w:left w:val="single" w:sz="2" w:space="0" w:color="auto"/>
            </w:tcBorders>
          </w:tcPr>
          <w:p w14:paraId="661F1CE8" w14:textId="77777777" w:rsidR="0093512F" w:rsidRPr="00D55410" w:rsidRDefault="0093512F" w:rsidP="0078439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3512F" w:rsidRPr="00D55410" w14:paraId="372BC44A" w14:textId="77777777" w:rsidTr="0093512F">
        <w:trPr>
          <w:trHeight w:val="567"/>
        </w:trPr>
        <w:tc>
          <w:tcPr>
            <w:tcW w:w="5447" w:type="dxa"/>
            <w:tcBorders>
              <w:right w:val="single" w:sz="2" w:space="0" w:color="auto"/>
            </w:tcBorders>
          </w:tcPr>
          <w:p w14:paraId="1C209CEE" w14:textId="77777777" w:rsidR="0093512F" w:rsidRPr="00D55410" w:rsidRDefault="00784394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3935" w:type="dxa"/>
            <w:vMerge/>
            <w:tcBorders>
              <w:left w:val="single" w:sz="2" w:space="0" w:color="auto"/>
            </w:tcBorders>
          </w:tcPr>
          <w:p w14:paraId="2A310F7C" w14:textId="77777777" w:rsidR="0093512F" w:rsidRPr="00D55410" w:rsidRDefault="0093512F" w:rsidP="0078439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5162639" w14:textId="77777777" w:rsidR="0093512F" w:rsidRPr="00D55410" w:rsidRDefault="0093512F" w:rsidP="00784394">
      <w:pPr>
        <w:jc w:val="both"/>
        <w:rPr>
          <w:rFonts w:cs="Arial"/>
          <w:b/>
          <w:sz w:val="22"/>
          <w:szCs w:val="22"/>
        </w:rPr>
      </w:pPr>
    </w:p>
    <w:p w14:paraId="5DC51C4A" w14:textId="77777777" w:rsidR="0093512F" w:rsidRPr="00D55410" w:rsidRDefault="0093512F" w:rsidP="00784394">
      <w:pPr>
        <w:jc w:val="center"/>
        <w:rPr>
          <w:rFonts w:cs="Arial"/>
          <w:b/>
          <w:sz w:val="22"/>
          <w:szCs w:val="22"/>
        </w:rPr>
      </w:pPr>
      <w:r w:rsidRPr="00D55410">
        <w:rPr>
          <w:rFonts w:cs="Arial"/>
          <w:b/>
          <w:sz w:val="22"/>
          <w:szCs w:val="22"/>
        </w:rPr>
        <w:t>und</w:t>
      </w:r>
    </w:p>
    <w:p w14:paraId="6DDB3CF0" w14:textId="77777777" w:rsidR="0093512F" w:rsidRPr="00D55410" w:rsidRDefault="0093512F" w:rsidP="00784394">
      <w:pPr>
        <w:jc w:val="both"/>
        <w:rPr>
          <w:rFonts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512F" w:rsidRPr="00D55410" w14:paraId="205F8C1D" w14:textId="77777777" w:rsidTr="0093512F">
        <w:trPr>
          <w:trHeight w:val="567"/>
        </w:trPr>
        <w:tc>
          <w:tcPr>
            <w:tcW w:w="9382" w:type="dxa"/>
          </w:tcPr>
          <w:p w14:paraId="0EBDBF46" w14:textId="77777777" w:rsidR="0093512F" w:rsidRPr="00D55410" w:rsidRDefault="0093512F" w:rsidP="0078439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55410">
              <w:rPr>
                <w:rFonts w:cs="Arial"/>
                <w:b/>
                <w:sz w:val="22"/>
                <w:szCs w:val="22"/>
              </w:rPr>
              <w:t>Name der Praktikantin/des Praktikanten</w:t>
            </w:r>
            <w:r w:rsidR="00784394" w:rsidRPr="00D55410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93512F" w:rsidRPr="00D55410" w14:paraId="668EF166" w14:textId="77777777" w:rsidTr="0093512F">
        <w:trPr>
          <w:trHeight w:val="567"/>
        </w:trPr>
        <w:tc>
          <w:tcPr>
            <w:tcW w:w="9382" w:type="dxa"/>
          </w:tcPr>
          <w:p w14:paraId="0C8F0A68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Straße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</w:tc>
      </w:tr>
      <w:tr w:rsidR="0093512F" w:rsidRPr="00D55410" w14:paraId="0286E8BC" w14:textId="77777777" w:rsidTr="0093512F">
        <w:trPr>
          <w:trHeight w:val="567"/>
        </w:trPr>
        <w:tc>
          <w:tcPr>
            <w:tcW w:w="9382" w:type="dxa"/>
          </w:tcPr>
          <w:p w14:paraId="14CFCA0C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Ort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</w:tc>
      </w:tr>
      <w:tr w:rsidR="0093512F" w:rsidRPr="00D55410" w14:paraId="346EE9D7" w14:textId="77777777" w:rsidTr="0093512F">
        <w:trPr>
          <w:trHeight w:val="567"/>
        </w:trPr>
        <w:tc>
          <w:tcPr>
            <w:tcW w:w="9382" w:type="dxa"/>
          </w:tcPr>
          <w:p w14:paraId="0C9B1485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Geboren am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</w:tc>
      </w:tr>
      <w:tr w:rsidR="0093512F" w:rsidRPr="00D55410" w14:paraId="104F4AAF" w14:textId="77777777" w:rsidTr="0093512F">
        <w:trPr>
          <w:trHeight w:val="567"/>
        </w:trPr>
        <w:tc>
          <w:tcPr>
            <w:tcW w:w="9382" w:type="dxa"/>
          </w:tcPr>
          <w:p w14:paraId="1E0DBE6E" w14:textId="065994BB" w:rsidR="0093512F" w:rsidRPr="00D55410" w:rsidRDefault="0093512F" w:rsidP="00A83927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Gesetzlich vertreten durc</w:t>
            </w:r>
            <w:r w:rsidR="00A83927">
              <w:rPr>
                <w:rFonts w:cs="Arial"/>
                <w:sz w:val="22"/>
                <w:szCs w:val="22"/>
              </w:rPr>
              <w:t>h:</w:t>
            </w:r>
            <w:r w:rsidR="00A83927">
              <w:rPr>
                <w:rStyle w:val="Funotenzeichen"/>
                <w:rFonts w:cs="Arial"/>
                <w:sz w:val="22"/>
                <w:szCs w:val="22"/>
              </w:rPr>
              <w:footnoteReference w:id="1"/>
            </w:r>
          </w:p>
        </w:tc>
      </w:tr>
      <w:tr w:rsidR="0093512F" w:rsidRPr="00D55410" w14:paraId="4C0375D0" w14:textId="77777777" w:rsidTr="0093512F">
        <w:trPr>
          <w:trHeight w:val="567"/>
        </w:trPr>
        <w:tc>
          <w:tcPr>
            <w:tcW w:w="9382" w:type="dxa"/>
          </w:tcPr>
          <w:p w14:paraId="4CF0C6B2" w14:textId="77777777" w:rsidR="0093512F" w:rsidRPr="00D55410" w:rsidRDefault="0093512F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Telefon</w:t>
            </w:r>
            <w:r w:rsidR="00784394" w:rsidRPr="00D55410">
              <w:rPr>
                <w:rFonts w:cs="Arial"/>
                <w:sz w:val="22"/>
                <w:szCs w:val="22"/>
              </w:rPr>
              <w:t>:</w:t>
            </w:r>
          </w:p>
        </w:tc>
      </w:tr>
      <w:tr w:rsidR="0093512F" w:rsidRPr="00D55410" w14:paraId="0C9EF02F" w14:textId="77777777" w:rsidTr="0093512F">
        <w:trPr>
          <w:trHeight w:val="567"/>
        </w:trPr>
        <w:tc>
          <w:tcPr>
            <w:tcW w:w="9382" w:type="dxa"/>
          </w:tcPr>
          <w:p w14:paraId="3BCB984F" w14:textId="77777777" w:rsidR="0093512F" w:rsidRPr="00D55410" w:rsidRDefault="00784394" w:rsidP="00784394">
            <w:pPr>
              <w:jc w:val="both"/>
              <w:rPr>
                <w:rFonts w:cs="Arial"/>
                <w:sz w:val="22"/>
                <w:szCs w:val="22"/>
              </w:rPr>
            </w:pPr>
            <w:r w:rsidRPr="00D55410">
              <w:rPr>
                <w:rFonts w:cs="Arial"/>
                <w:sz w:val="22"/>
                <w:szCs w:val="22"/>
              </w:rPr>
              <w:t>E-Mail:</w:t>
            </w:r>
          </w:p>
        </w:tc>
      </w:tr>
    </w:tbl>
    <w:p w14:paraId="4870FA9D" w14:textId="77777777" w:rsidR="00F36CFB" w:rsidRPr="00D55410" w:rsidRDefault="00F36CFB" w:rsidP="00784394">
      <w:pPr>
        <w:jc w:val="both"/>
        <w:rPr>
          <w:rFonts w:cs="Arial"/>
          <w:sz w:val="22"/>
          <w:szCs w:val="22"/>
        </w:rPr>
      </w:pPr>
    </w:p>
    <w:p w14:paraId="314B3413" w14:textId="77777777" w:rsidR="00934F6C" w:rsidRPr="00D55410" w:rsidRDefault="00934F6C" w:rsidP="00784394">
      <w:pPr>
        <w:jc w:val="both"/>
        <w:rPr>
          <w:rFonts w:cs="Arial"/>
          <w:sz w:val="22"/>
          <w:szCs w:val="22"/>
        </w:rPr>
      </w:pPr>
    </w:p>
    <w:p w14:paraId="2D198AFB" w14:textId="77777777" w:rsidR="00A03266" w:rsidRPr="00D55410" w:rsidRDefault="00A03266" w:rsidP="00784394">
      <w:pPr>
        <w:jc w:val="both"/>
        <w:rPr>
          <w:rFonts w:cs="Arial"/>
          <w:sz w:val="22"/>
          <w:szCs w:val="22"/>
        </w:rPr>
      </w:pPr>
    </w:p>
    <w:p w14:paraId="47F57D00" w14:textId="77777777" w:rsidR="00784394" w:rsidRPr="00D55410" w:rsidRDefault="00784394" w:rsidP="00784394">
      <w:pPr>
        <w:jc w:val="both"/>
        <w:rPr>
          <w:rFonts w:cs="Arial"/>
          <w:b/>
          <w:bCs/>
          <w:w w:val="131"/>
          <w:sz w:val="22"/>
          <w:szCs w:val="21"/>
        </w:rPr>
        <w:sectPr w:rsidR="00784394" w:rsidRPr="00D55410" w:rsidSect="00C52568">
          <w:type w:val="continuous"/>
          <w:pgSz w:w="11907" w:h="16840"/>
          <w:pgMar w:top="1418" w:right="1134" w:bottom="1134" w:left="1418" w:header="720" w:footer="720" w:gutter="0"/>
          <w:cols w:space="720"/>
        </w:sectPr>
      </w:pPr>
    </w:p>
    <w:p w14:paraId="2FC93D39" w14:textId="77777777" w:rsidR="005040D5" w:rsidRPr="00D55410" w:rsidRDefault="005040D5" w:rsidP="00784394">
      <w:pPr>
        <w:jc w:val="center"/>
        <w:rPr>
          <w:rFonts w:cs="Arial"/>
          <w:b/>
          <w:bCs/>
          <w:w w:val="131"/>
          <w:sz w:val="22"/>
          <w:szCs w:val="21"/>
        </w:rPr>
      </w:pPr>
      <w:r w:rsidRPr="00D55410">
        <w:rPr>
          <w:rFonts w:cs="Arial"/>
          <w:b/>
          <w:bCs/>
          <w:w w:val="131"/>
          <w:sz w:val="22"/>
          <w:szCs w:val="21"/>
        </w:rPr>
        <w:lastRenderedPageBreak/>
        <w:t>§1</w:t>
      </w:r>
    </w:p>
    <w:p w14:paraId="563E6D7A" w14:textId="77777777" w:rsidR="005040D5" w:rsidRPr="00D55410" w:rsidRDefault="005040D5" w:rsidP="00784394">
      <w:pPr>
        <w:jc w:val="center"/>
        <w:rPr>
          <w:rFonts w:cs="Arial"/>
          <w:b/>
          <w:bCs/>
          <w:w w:val="108"/>
          <w:sz w:val="22"/>
          <w:szCs w:val="19"/>
        </w:rPr>
      </w:pPr>
      <w:r w:rsidRPr="00D55410">
        <w:rPr>
          <w:rFonts w:cs="Arial"/>
          <w:b/>
          <w:bCs/>
          <w:w w:val="108"/>
          <w:sz w:val="22"/>
          <w:szCs w:val="19"/>
        </w:rPr>
        <w:t>Dauer des Praktikums</w:t>
      </w:r>
      <w:r w:rsidR="0021456E" w:rsidRPr="00D55410">
        <w:rPr>
          <w:rFonts w:cs="Arial"/>
          <w:b/>
          <w:bCs/>
          <w:w w:val="108"/>
          <w:sz w:val="22"/>
          <w:szCs w:val="19"/>
        </w:rPr>
        <w:t xml:space="preserve"> / Ausbildungszeit / Urlaub</w:t>
      </w:r>
    </w:p>
    <w:p w14:paraId="33FABCE2" w14:textId="77777777" w:rsidR="002836E8" w:rsidRPr="00D55410" w:rsidRDefault="008B7956" w:rsidP="00784394">
      <w:pPr>
        <w:spacing w:before="120" w:after="120"/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</w:t>
      </w:r>
      <w:r w:rsidR="002836E8" w:rsidRPr="00D55410">
        <w:rPr>
          <w:rFonts w:cs="Arial"/>
          <w:sz w:val="22"/>
          <w:szCs w:val="19"/>
        </w:rPr>
        <w:t>ie Ausbildung zur Hauswirtschafterin/zum Hauswirtschafter dauert drei Jahre und beinhaltet zwei voneinander unabhängige Betriebspraktika, jeweils schulbegleitend im zweiten/dritten und im vierten/fünften Semester der Ausbildung.</w:t>
      </w:r>
    </w:p>
    <w:p w14:paraId="352D0298" w14:textId="77777777" w:rsidR="002836E8" w:rsidRPr="00D55410" w:rsidRDefault="002836E8" w:rsidP="00784394">
      <w:pPr>
        <w:spacing w:before="120" w:after="120"/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</w:t>
      </w:r>
      <w:r w:rsidR="00960172" w:rsidRPr="00D55410">
        <w:rPr>
          <w:rFonts w:cs="Arial"/>
          <w:sz w:val="22"/>
          <w:szCs w:val="19"/>
        </w:rPr>
        <w:t>ies</w:t>
      </w:r>
      <w:r w:rsidRPr="00D55410">
        <w:rPr>
          <w:rFonts w:cs="Arial"/>
          <w:sz w:val="22"/>
          <w:szCs w:val="19"/>
        </w:rPr>
        <w:t xml:space="preserve">er Vertrag umfasst das </w:t>
      </w:r>
      <w:r w:rsidR="000C0C34" w:rsidRPr="00D55410">
        <w:rPr>
          <w:rFonts w:cs="Arial"/>
          <w:sz w:val="22"/>
          <w:szCs w:val="19"/>
        </w:rPr>
        <w:t xml:space="preserve"> ___ Betriebsp</w:t>
      </w:r>
      <w:r w:rsidRPr="00D55410">
        <w:rPr>
          <w:rFonts w:cs="Arial"/>
          <w:sz w:val="22"/>
          <w:szCs w:val="19"/>
        </w:rPr>
        <w:t>raktikum vom ______________   bis zum _____________</w:t>
      </w:r>
      <w:proofErr w:type="gramStart"/>
      <w:r w:rsidR="000C0C34" w:rsidRPr="00D55410">
        <w:rPr>
          <w:rFonts w:cs="Arial"/>
          <w:sz w:val="22"/>
          <w:szCs w:val="19"/>
        </w:rPr>
        <w:softHyphen/>
        <w:t xml:space="preserve"> .</w:t>
      </w:r>
      <w:proofErr w:type="gramEnd"/>
    </w:p>
    <w:p w14:paraId="1AC9488E" w14:textId="798F5C53" w:rsidR="00960172" w:rsidRPr="00D55410" w:rsidRDefault="00960172" w:rsidP="00784394">
      <w:pPr>
        <w:spacing w:before="120" w:after="120"/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Das Praktikum beginnt mit zwei </w:t>
      </w:r>
      <w:r w:rsidR="003279FF" w:rsidRPr="00D55410">
        <w:rPr>
          <w:rFonts w:cs="Arial"/>
          <w:sz w:val="22"/>
          <w:szCs w:val="19"/>
        </w:rPr>
        <w:t>Intensivwochen mit jeweils fünf Betriebst</w:t>
      </w:r>
      <w:r w:rsidRPr="00D55410">
        <w:rPr>
          <w:rFonts w:cs="Arial"/>
          <w:sz w:val="22"/>
          <w:szCs w:val="19"/>
        </w:rPr>
        <w:t xml:space="preserve">agen. Ein </w:t>
      </w:r>
      <w:r w:rsidR="000C0C34" w:rsidRPr="00D55410">
        <w:rPr>
          <w:rFonts w:cs="Arial"/>
          <w:sz w:val="22"/>
          <w:szCs w:val="19"/>
        </w:rPr>
        <w:t xml:space="preserve">Betriebstag darf acht Stunden </w:t>
      </w:r>
      <w:r w:rsidR="00A03266" w:rsidRPr="00D55410">
        <w:rPr>
          <w:rFonts w:cs="Arial"/>
          <w:sz w:val="22"/>
          <w:szCs w:val="19"/>
        </w:rPr>
        <w:t xml:space="preserve">Arbeitszeit </w:t>
      </w:r>
      <w:r w:rsidR="000C0C34" w:rsidRPr="00D55410">
        <w:rPr>
          <w:rFonts w:cs="Arial"/>
          <w:sz w:val="22"/>
          <w:szCs w:val="19"/>
        </w:rPr>
        <w:t xml:space="preserve">nicht überschreiten. </w:t>
      </w:r>
      <w:r w:rsidRPr="00D55410">
        <w:rPr>
          <w:rFonts w:cs="Arial"/>
          <w:sz w:val="22"/>
          <w:szCs w:val="19"/>
        </w:rPr>
        <w:t>Nach d</w:t>
      </w:r>
      <w:r w:rsidR="000C0C34" w:rsidRPr="00D55410">
        <w:rPr>
          <w:rFonts w:cs="Arial"/>
          <w:sz w:val="22"/>
          <w:szCs w:val="19"/>
        </w:rPr>
        <w:t xml:space="preserve">en </w:t>
      </w:r>
      <w:r w:rsidR="003279FF" w:rsidRPr="00D55410">
        <w:rPr>
          <w:rFonts w:cs="Arial"/>
          <w:sz w:val="22"/>
          <w:szCs w:val="19"/>
        </w:rPr>
        <w:t xml:space="preserve">Intensivwochen </w:t>
      </w:r>
      <w:r w:rsidRPr="00D55410">
        <w:rPr>
          <w:rFonts w:cs="Arial"/>
          <w:sz w:val="22"/>
          <w:szCs w:val="19"/>
        </w:rPr>
        <w:t xml:space="preserve">läuft das Praktikum an zwei Tagen pro Woche </w:t>
      </w:r>
      <w:r w:rsidR="007F32EE" w:rsidRPr="00D55410">
        <w:rPr>
          <w:rFonts w:cs="Arial"/>
          <w:sz w:val="22"/>
          <w:szCs w:val="19"/>
        </w:rPr>
        <w:t xml:space="preserve">(_____________ und  _____________) </w:t>
      </w:r>
      <w:r w:rsidRPr="00D55410">
        <w:rPr>
          <w:rFonts w:cs="Arial"/>
          <w:sz w:val="22"/>
          <w:szCs w:val="19"/>
        </w:rPr>
        <w:t>weiter. Die wöchentliche Praktikumszeit beträgt dann 16 Stunden</w:t>
      </w:r>
      <w:r w:rsidR="000C0C34" w:rsidRPr="00D55410">
        <w:rPr>
          <w:rFonts w:cs="Arial"/>
          <w:sz w:val="22"/>
          <w:szCs w:val="19"/>
        </w:rPr>
        <w:t xml:space="preserve">. </w:t>
      </w:r>
      <w:r w:rsidRPr="00D55410">
        <w:rPr>
          <w:rFonts w:cs="Arial"/>
          <w:sz w:val="22"/>
          <w:szCs w:val="19"/>
        </w:rPr>
        <w:t xml:space="preserve">An den restlichen Tagen der Woche findet Unterricht in der </w:t>
      </w:r>
      <w:r w:rsidR="002E4D53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2E4D53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2E4D53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 xml:space="preserve">statt. </w:t>
      </w:r>
    </w:p>
    <w:p w14:paraId="36F12011" w14:textId="77777777" w:rsidR="00CB1722" w:rsidRPr="00D55410" w:rsidRDefault="00960172" w:rsidP="00784394">
      <w:pPr>
        <w:spacing w:before="120" w:after="120"/>
        <w:jc w:val="both"/>
        <w:rPr>
          <w:rFonts w:cs="Arial"/>
          <w:w w:val="108"/>
          <w:sz w:val="22"/>
          <w:szCs w:val="19"/>
        </w:rPr>
      </w:pPr>
      <w:r w:rsidRPr="00D55410">
        <w:rPr>
          <w:rFonts w:cs="Arial"/>
          <w:w w:val="108"/>
          <w:sz w:val="22"/>
          <w:szCs w:val="19"/>
        </w:rPr>
        <w:t>Die Ausbildung richtet sich unter Berücksichtigung der schulisch</w:t>
      </w:r>
      <w:r w:rsidR="000C0C34" w:rsidRPr="00D55410">
        <w:rPr>
          <w:rFonts w:cs="Arial"/>
          <w:w w:val="108"/>
          <w:sz w:val="22"/>
          <w:szCs w:val="19"/>
        </w:rPr>
        <w:t xml:space="preserve">en </w:t>
      </w:r>
      <w:r w:rsidRPr="00D55410">
        <w:rPr>
          <w:rFonts w:cs="Arial"/>
          <w:w w:val="108"/>
          <w:sz w:val="22"/>
          <w:szCs w:val="19"/>
        </w:rPr>
        <w:t>Zeiten nach den gesetzlichen und tariflichen Bestimmungen.</w:t>
      </w:r>
      <w:r w:rsidR="00CB1722" w:rsidRPr="00D55410">
        <w:rPr>
          <w:rFonts w:cs="Arial"/>
          <w:w w:val="108"/>
          <w:sz w:val="22"/>
          <w:szCs w:val="19"/>
        </w:rPr>
        <w:t xml:space="preserve"> Dabei ist bei nicht volljährige</w:t>
      </w:r>
      <w:r w:rsidR="007F5BFB">
        <w:rPr>
          <w:rFonts w:cs="Arial"/>
          <w:w w:val="108"/>
          <w:sz w:val="22"/>
          <w:szCs w:val="19"/>
        </w:rPr>
        <w:t>n</w:t>
      </w:r>
      <w:r w:rsidR="00CB1722" w:rsidRPr="00D55410">
        <w:rPr>
          <w:rFonts w:cs="Arial"/>
          <w:w w:val="108"/>
          <w:sz w:val="22"/>
          <w:szCs w:val="19"/>
        </w:rPr>
        <w:t xml:space="preserve"> Praktikantinnen/ Praktikanten auf den Jugendarbeitsschutz zu achten. </w:t>
      </w:r>
    </w:p>
    <w:p w14:paraId="5B67F3A8" w14:textId="77777777" w:rsidR="00960172" w:rsidRPr="00D55410" w:rsidRDefault="00CB1722" w:rsidP="00784394">
      <w:pPr>
        <w:spacing w:before="120" w:after="120"/>
        <w:jc w:val="both"/>
        <w:rPr>
          <w:rFonts w:cs="Arial"/>
          <w:sz w:val="22"/>
          <w:szCs w:val="19"/>
          <w:vertAlign w:val="superscript"/>
        </w:rPr>
      </w:pPr>
      <w:r w:rsidRPr="00D55410">
        <w:rPr>
          <w:rFonts w:cs="Arial"/>
          <w:sz w:val="22"/>
          <w:szCs w:val="19"/>
        </w:rPr>
        <w:t>D</w:t>
      </w:r>
      <w:r w:rsidR="00960172" w:rsidRPr="00D55410">
        <w:rPr>
          <w:rFonts w:cs="Arial"/>
          <w:sz w:val="22"/>
          <w:szCs w:val="19"/>
        </w:rPr>
        <w:t xml:space="preserve">ie Praktikantin/ der Praktikant </w:t>
      </w:r>
      <w:r w:rsidRPr="00D55410">
        <w:rPr>
          <w:rFonts w:cs="Arial"/>
          <w:sz w:val="22"/>
          <w:szCs w:val="19"/>
        </w:rPr>
        <w:t>sollte</w:t>
      </w:r>
      <w:r w:rsidR="00960172" w:rsidRPr="00D55410">
        <w:rPr>
          <w:rFonts w:cs="Arial"/>
          <w:sz w:val="22"/>
          <w:szCs w:val="19"/>
        </w:rPr>
        <w:t xml:space="preserve"> maximal an zwei Wochenenden pro Kalendermonat beschäftigt werden.</w:t>
      </w:r>
      <w:r w:rsidRPr="00D55410">
        <w:rPr>
          <w:rFonts w:cs="Arial"/>
          <w:sz w:val="22"/>
          <w:szCs w:val="19"/>
        </w:rPr>
        <w:t xml:space="preserve"> </w:t>
      </w:r>
      <w:r w:rsidR="000C0C34" w:rsidRPr="00D55410">
        <w:rPr>
          <w:rFonts w:cs="Arial"/>
          <w:sz w:val="22"/>
          <w:szCs w:val="19"/>
        </w:rPr>
        <w:t>An gesetzlichen Feiertagen hat die Praktikantin/der Praktikant frei.</w:t>
      </w:r>
    </w:p>
    <w:p w14:paraId="3DFB58CF" w14:textId="77777777" w:rsidR="007F32EE" w:rsidRPr="00D55410" w:rsidRDefault="007F32EE" w:rsidP="00784394">
      <w:pPr>
        <w:spacing w:before="120" w:after="120"/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Die Praktikantin/ der Praktikant hat die Weihnachtsferien und die Sommerferien frei.</w:t>
      </w:r>
    </w:p>
    <w:p w14:paraId="6E8AE2CD" w14:textId="77777777" w:rsidR="003279FF" w:rsidRPr="00D55410" w:rsidRDefault="000C0C34" w:rsidP="00784394">
      <w:pPr>
        <w:spacing w:before="120" w:after="120"/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Im Laufe des Praktikumsjahres stehen de</w:t>
      </w:r>
      <w:r w:rsidR="007F32EE" w:rsidRPr="00D55410">
        <w:rPr>
          <w:rFonts w:cs="Arial"/>
          <w:sz w:val="22"/>
          <w:szCs w:val="19"/>
        </w:rPr>
        <w:t xml:space="preserve">r Praktikantin/dem Praktikanten </w:t>
      </w:r>
      <w:r w:rsidRPr="00D55410">
        <w:rPr>
          <w:rFonts w:cs="Arial"/>
          <w:sz w:val="22"/>
          <w:szCs w:val="19"/>
        </w:rPr>
        <w:t>14</w:t>
      </w:r>
      <w:r w:rsidR="007F32EE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 xml:space="preserve">arbeitsfreie Tage zur Verfügung. Da Berufsschultage von der Urlaubsregelung ausgenommen sind, liegen </w:t>
      </w:r>
      <w:r w:rsidR="00CB1722" w:rsidRPr="00D55410">
        <w:rPr>
          <w:rFonts w:cs="Arial"/>
          <w:sz w:val="22"/>
          <w:szCs w:val="19"/>
        </w:rPr>
        <w:t>die</w:t>
      </w:r>
      <w:r w:rsidRPr="00D55410">
        <w:rPr>
          <w:rFonts w:cs="Arial"/>
          <w:sz w:val="22"/>
          <w:szCs w:val="19"/>
        </w:rPr>
        <w:t xml:space="preserve">se </w:t>
      </w:r>
      <w:r w:rsidR="003279FF" w:rsidRPr="00D55410">
        <w:rPr>
          <w:rFonts w:cs="Arial"/>
          <w:sz w:val="22"/>
          <w:szCs w:val="19"/>
        </w:rPr>
        <w:t>vorzugsweise in den Schulferien. Die Festlegung der Urlaubstage ist rechtzei</w:t>
      </w:r>
      <w:r w:rsidRPr="00D55410">
        <w:rPr>
          <w:rFonts w:cs="Arial"/>
          <w:sz w:val="22"/>
          <w:szCs w:val="19"/>
        </w:rPr>
        <w:t xml:space="preserve">tig </w:t>
      </w:r>
      <w:r w:rsidR="003279FF" w:rsidRPr="00D55410">
        <w:rPr>
          <w:rFonts w:cs="Arial"/>
          <w:sz w:val="22"/>
          <w:szCs w:val="19"/>
        </w:rPr>
        <w:t xml:space="preserve">abzustimmen. </w:t>
      </w:r>
    </w:p>
    <w:p w14:paraId="612BB800" w14:textId="77777777" w:rsidR="003279FF" w:rsidRPr="00D55410" w:rsidRDefault="003279FF" w:rsidP="00784394">
      <w:pPr>
        <w:spacing w:before="120" w:after="120"/>
        <w:jc w:val="both"/>
        <w:rPr>
          <w:rFonts w:cs="Arial"/>
          <w:bCs/>
          <w:w w:val="108"/>
          <w:sz w:val="22"/>
          <w:szCs w:val="19"/>
        </w:rPr>
      </w:pPr>
      <w:r w:rsidRPr="00D55410">
        <w:rPr>
          <w:rFonts w:cs="Arial"/>
          <w:bCs/>
          <w:w w:val="108"/>
          <w:sz w:val="22"/>
          <w:szCs w:val="19"/>
        </w:rPr>
        <w:t xml:space="preserve">Der </w:t>
      </w:r>
      <w:r w:rsidR="000C0C34" w:rsidRPr="00D55410">
        <w:rPr>
          <w:rFonts w:cs="Arial"/>
          <w:bCs/>
          <w:w w:val="108"/>
          <w:sz w:val="22"/>
          <w:szCs w:val="19"/>
        </w:rPr>
        <w:t xml:space="preserve">letzte Arbeitstag </w:t>
      </w:r>
      <w:r w:rsidRPr="00D55410">
        <w:rPr>
          <w:rFonts w:cs="Arial"/>
          <w:bCs/>
          <w:w w:val="108"/>
          <w:sz w:val="22"/>
          <w:szCs w:val="19"/>
        </w:rPr>
        <w:t>in diesem Praktikum ist der   _____________.</w:t>
      </w:r>
    </w:p>
    <w:p w14:paraId="653EB6A2" w14:textId="77777777" w:rsidR="003279FF" w:rsidRPr="00D55410" w:rsidRDefault="003279FF" w:rsidP="00784394">
      <w:pPr>
        <w:jc w:val="both"/>
        <w:rPr>
          <w:rFonts w:cs="Arial"/>
          <w:b/>
          <w:bCs/>
          <w:w w:val="108"/>
          <w:sz w:val="22"/>
          <w:szCs w:val="19"/>
        </w:rPr>
      </w:pPr>
    </w:p>
    <w:p w14:paraId="57810AC4" w14:textId="77777777" w:rsidR="00612467" w:rsidRPr="00D55410" w:rsidRDefault="00612467" w:rsidP="00784394">
      <w:pPr>
        <w:jc w:val="both"/>
        <w:rPr>
          <w:rFonts w:cs="Arial"/>
          <w:b/>
          <w:bCs/>
          <w:w w:val="108"/>
          <w:sz w:val="22"/>
          <w:szCs w:val="19"/>
        </w:rPr>
      </w:pPr>
    </w:p>
    <w:p w14:paraId="115D62B0" w14:textId="77777777" w:rsidR="005040D5" w:rsidRPr="00D55410" w:rsidRDefault="005040D5" w:rsidP="007F32EE">
      <w:pPr>
        <w:jc w:val="center"/>
        <w:rPr>
          <w:rFonts w:cs="Arial"/>
          <w:b/>
          <w:bCs/>
          <w:w w:val="108"/>
          <w:sz w:val="22"/>
          <w:szCs w:val="19"/>
        </w:rPr>
      </w:pPr>
      <w:r w:rsidRPr="00D55410">
        <w:rPr>
          <w:rFonts w:cs="Arial"/>
          <w:b/>
          <w:bCs/>
          <w:w w:val="108"/>
          <w:sz w:val="22"/>
          <w:szCs w:val="19"/>
        </w:rPr>
        <w:t>§2</w:t>
      </w:r>
    </w:p>
    <w:p w14:paraId="469FB9C7" w14:textId="77777777" w:rsidR="005040D5" w:rsidRPr="00D55410" w:rsidRDefault="005040D5" w:rsidP="007F32EE">
      <w:pPr>
        <w:jc w:val="center"/>
        <w:rPr>
          <w:rFonts w:cs="Arial"/>
          <w:b/>
          <w:bCs/>
          <w:w w:val="108"/>
          <w:sz w:val="22"/>
          <w:szCs w:val="19"/>
        </w:rPr>
      </w:pPr>
      <w:r w:rsidRPr="00D55410">
        <w:rPr>
          <w:rFonts w:cs="Arial"/>
          <w:b/>
          <w:bCs/>
          <w:w w:val="108"/>
          <w:sz w:val="22"/>
          <w:szCs w:val="19"/>
        </w:rPr>
        <w:t>Probezeit, Kündigung des Vertrages</w:t>
      </w:r>
    </w:p>
    <w:p w14:paraId="78A6D7D6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33B33710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Die Probezeit beträgt einen Monat.</w:t>
      </w:r>
      <w:r w:rsidR="00A778F8" w:rsidRPr="00D55410">
        <w:rPr>
          <w:rStyle w:val="Funotenzeichen"/>
          <w:rFonts w:cs="Arial"/>
          <w:sz w:val="22"/>
          <w:szCs w:val="19"/>
        </w:rPr>
        <w:footnoteReference w:id="2"/>
      </w:r>
      <w:r w:rsidR="00A778F8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 xml:space="preserve">Wird das Praktikum während der Probezeit um mehr als ein Drittel dieser Zeit unterbrochen, so verlängert sich die Probezeit um den Zeitraum der Unterbrechung. </w:t>
      </w:r>
    </w:p>
    <w:p w14:paraId="7D542046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1F6717DD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Während der Probezeit kann der Praktikantenvertrag ohne Einhaltung einer Kündigungsfrist und ohne Angabe von Gründen gekündigt werden. Die Kündigung muss schriftlich erfolgen. </w:t>
      </w:r>
    </w:p>
    <w:p w14:paraId="510B4BA1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3961513B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Nach der Probezeit kann der Praktikantenvertrag nur gekündigt werden </w:t>
      </w:r>
    </w:p>
    <w:p w14:paraId="657613EE" w14:textId="77777777" w:rsidR="005040D5" w:rsidRPr="00D55410" w:rsidRDefault="005040D5" w:rsidP="00784394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aus einem wichtigen Grund</w:t>
      </w:r>
      <w:r w:rsidR="000C0C34" w:rsidRPr="00D55410">
        <w:rPr>
          <w:rFonts w:cs="Arial"/>
          <w:sz w:val="22"/>
          <w:szCs w:val="19"/>
        </w:rPr>
        <w:t>,</w:t>
      </w:r>
      <w:r w:rsidRPr="00D55410">
        <w:rPr>
          <w:rFonts w:cs="Arial"/>
          <w:sz w:val="22"/>
          <w:szCs w:val="19"/>
        </w:rPr>
        <w:t xml:space="preserve"> ohne Einhaltung einer Kündigungsfrist </w:t>
      </w:r>
    </w:p>
    <w:p w14:paraId="7DE786F2" w14:textId="77777777" w:rsidR="005040D5" w:rsidRPr="00D55410" w:rsidRDefault="00A54875" w:rsidP="00784394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von der Praktikantin / vom Praktikanten </w:t>
      </w:r>
      <w:r w:rsidR="005040D5" w:rsidRPr="00D55410">
        <w:rPr>
          <w:rFonts w:cs="Arial"/>
          <w:sz w:val="22"/>
          <w:szCs w:val="19"/>
        </w:rPr>
        <w:t xml:space="preserve">mit einer Kündigungsfrist von </w:t>
      </w:r>
      <w:r w:rsidR="003279FF" w:rsidRPr="00D55410">
        <w:rPr>
          <w:rFonts w:cs="Arial"/>
          <w:sz w:val="22"/>
          <w:szCs w:val="19"/>
        </w:rPr>
        <w:t>zwei</w:t>
      </w:r>
      <w:r w:rsidR="005040D5" w:rsidRPr="00D55410">
        <w:rPr>
          <w:rFonts w:cs="Arial"/>
          <w:sz w:val="22"/>
          <w:szCs w:val="19"/>
        </w:rPr>
        <w:t xml:space="preserve"> Wochen, wenn </w:t>
      </w:r>
      <w:r w:rsidRPr="00D55410">
        <w:rPr>
          <w:rFonts w:cs="Arial"/>
          <w:sz w:val="22"/>
          <w:szCs w:val="19"/>
        </w:rPr>
        <w:t xml:space="preserve">sie/er </w:t>
      </w:r>
      <w:r w:rsidR="00546146" w:rsidRPr="00D55410">
        <w:rPr>
          <w:rFonts w:cs="Arial"/>
          <w:sz w:val="22"/>
          <w:szCs w:val="19"/>
        </w:rPr>
        <w:t>das Praktikum/</w:t>
      </w:r>
      <w:r w:rsidR="005040D5" w:rsidRPr="00D55410">
        <w:rPr>
          <w:rFonts w:cs="Arial"/>
          <w:sz w:val="22"/>
          <w:szCs w:val="19"/>
        </w:rPr>
        <w:t>d</w:t>
      </w:r>
      <w:r w:rsidR="00546146" w:rsidRPr="00D55410">
        <w:rPr>
          <w:rFonts w:cs="Arial"/>
          <w:sz w:val="22"/>
          <w:szCs w:val="19"/>
        </w:rPr>
        <w:t xml:space="preserve">ie Ausbildung </w:t>
      </w:r>
      <w:r w:rsidR="005040D5" w:rsidRPr="00D55410">
        <w:rPr>
          <w:rFonts w:cs="Arial"/>
          <w:sz w:val="22"/>
          <w:szCs w:val="19"/>
        </w:rPr>
        <w:t>a</w:t>
      </w:r>
      <w:r w:rsidR="003279FF" w:rsidRPr="00D55410">
        <w:rPr>
          <w:rFonts w:cs="Arial"/>
          <w:sz w:val="22"/>
          <w:szCs w:val="19"/>
        </w:rPr>
        <w:t>bbrechen möchte</w:t>
      </w:r>
      <w:r w:rsidR="005040D5" w:rsidRPr="00D55410">
        <w:rPr>
          <w:rFonts w:cs="Arial"/>
          <w:sz w:val="22"/>
          <w:szCs w:val="19"/>
        </w:rPr>
        <w:t xml:space="preserve">. </w:t>
      </w:r>
    </w:p>
    <w:p w14:paraId="3630EAED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0DB14710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Die Kündigung muss schriftlich und unter Angabe der Gründe erfolgen. </w:t>
      </w:r>
    </w:p>
    <w:p w14:paraId="4AABBC9C" w14:textId="77777777" w:rsidR="003279FF" w:rsidRDefault="003279FF" w:rsidP="00784394">
      <w:pPr>
        <w:jc w:val="both"/>
        <w:rPr>
          <w:rFonts w:cs="Arial"/>
          <w:b/>
          <w:bCs/>
          <w:w w:val="126"/>
          <w:sz w:val="22"/>
        </w:rPr>
      </w:pPr>
    </w:p>
    <w:p w14:paraId="0C86E29D" w14:textId="77777777" w:rsidR="00612467" w:rsidRPr="00D55410" w:rsidRDefault="00612467" w:rsidP="00784394">
      <w:pPr>
        <w:jc w:val="both"/>
        <w:rPr>
          <w:rFonts w:cs="Arial"/>
          <w:b/>
          <w:bCs/>
          <w:w w:val="126"/>
          <w:sz w:val="22"/>
        </w:rPr>
      </w:pPr>
    </w:p>
    <w:p w14:paraId="396F97F8" w14:textId="77777777" w:rsidR="005040D5" w:rsidRPr="00D55410" w:rsidRDefault="005040D5" w:rsidP="007F32EE">
      <w:pPr>
        <w:jc w:val="center"/>
        <w:rPr>
          <w:rFonts w:cs="Arial"/>
          <w:b/>
          <w:bCs/>
          <w:w w:val="126"/>
          <w:sz w:val="22"/>
        </w:rPr>
      </w:pPr>
      <w:r w:rsidRPr="00D55410">
        <w:rPr>
          <w:rFonts w:cs="Arial"/>
          <w:b/>
          <w:bCs/>
          <w:w w:val="126"/>
          <w:sz w:val="22"/>
        </w:rPr>
        <w:t>§3</w:t>
      </w:r>
    </w:p>
    <w:p w14:paraId="0925E322" w14:textId="77777777" w:rsidR="005040D5" w:rsidRPr="00D55410" w:rsidRDefault="005040D5" w:rsidP="007F32EE">
      <w:pPr>
        <w:jc w:val="center"/>
        <w:rPr>
          <w:rFonts w:cs="Arial"/>
          <w:b/>
          <w:bCs/>
          <w:w w:val="108"/>
          <w:sz w:val="22"/>
          <w:szCs w:val="19"/>
        </w:rPr>
      </w:pPr>
      <w:r w:rsidRPr="00D55410">
        <w:rPr>
          <w:rFonts w:cs="Arial"/>
          <w:b/>
          <w:bCs/>
          <w:w w:val="108"/>
          <w:sz w:val="22"/>
          <w:szCs w:val="19"/>
        </w:rPr>
        <w:t>Pflichten des Betriebes</w:t>
      </w:r>
    </w:p>
    <w:p w14:paraId="0D874142" w14:textId="77777777" w:rsidR="005040D5" w:rsidRPr="00D55410" w:rsidRDefault="005040D5" w:rsidP="007F32EE">
      <w:pPr>
        <w:jc w:val="center"/>
        <w:rPr>
          <w:rFonts w:cs="Arial"/>
          <w:sz w:val="22"/>
          <w:szCs w:val="19"/>
        </w:rPr>
      </w:pPr>
    </w:p>
    <w:p w14:paraId="18DF3368" w14:textId="77777777" w:rsidR="005040D5" w:rsidRPr="00D55410" w:rsidRDefault="00546146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Der Praktikumsbetrieb führt die Ausbildung der Praktikantin/des Praktikanten nach einem </w:t>
      </w:r>
      <w:r w:rsidR="00C3666C" w:rsidRPr="00D55410">
        <w:rPr>
          <w:rFonts w:cs="Arial"/>
          <w:sz w:val="22"/>
          <w:szCs w:val="19"/>
        </w:rPr>
        <w:t xml:space="preserve">individuell erstellten </w:t>
      </w:r>
      <w:r w:rsidRPr="00D55410">
        <w:rPr>
          <w:rFonts w:cs="Arial"/>
          <w:sz w:val="22"/>
          <w:szCs w:val="19"/>
        </w:rPr>
        <w:t xml:space="preserve">Praktikumsplan </w:t>
      </w:r>
      <w:r w:rsidR="000C0C34" w:rsidRPr="00D55410">
        <w:rPr>
          <w:rFonts w:cs="Arial"/>
          <w:sz w:val="22"/>
          <w:szCs w:val="19"/>
        </w:rPr>
        <w:t xml:space="preserve">auf der Grundlage einer Checkliste </w:t>
      </w:r>
      <w:r w:rsidRPr="00D55410">
        <w:rPr>
          <w:rFonts w:cs="Arial"/>
          <w:sz w:val="22"/>
          <w:szCs w:val="19"/>
        </w:rPr>
        <w:t>durch, der Bestandteil dieser Praktikumsvereinbarung ist</w:t>
      </w:r>
      <w:r w:rsidR="00B92193" w:rsidRPr="00D55410">
        <w:rPr>
          <w:rFonts w:cs="Arial"/>
          <w:sz w:val="22"/>
          <w:szCs w:val="19"/>
        </w:rPr>
        <w:t xml:space="preserve"> und mit der Praktikantin </w:t>
      </w:r>
      <w:r w:rsidR="00A54875" w:rsidRPr="00D55410">
        <w:rPr>
          <w:rFonts w:cs="Arial"/>
          <w:sz w:val="22"/>
          <w:szCs w:val="19"/>
        </w:rPr>
        <w:t xml:space="preserve">/ dem Praktikanten </w:t>
      </w:r>
      <w:r w:rsidR="00C3666C" w:rsidRPr="00D55410">
        <w:rPr>
          <w:rFonts w:cs="Arial"/>
          <w:sz w:val="22"/>
          <w:szCs w:val="19"/>
        </w:rPr>
        <w:t xml:space="preserve">zu Beginn </w:t>
      </w:r>
      <w:r w:rsidR="00B92193" w:rsidRPr="00D55410">
        <w:rPr>
          <w:rFonts w:cs="Arial"/>
          <w:sz w:val="22"/>
          <w:szCs w:val="19"/>
        </w:rPr>
        <w:t xml:space="preserve">besprochen </w:t>
      </w:r>
      <w:r w:rsidR="00B92193" w:rsidRPr="00D55410">
        <w:rPr>
          <w:rFonts w:cs="Arial"/>
          <w:sz w:val="22"/>
          <w:szCs w:val="19"/>
        </w:rPr>
        <w:lastRenderedPageBreak/>
        <w:t>wird</w:t>
      </w:r>
      <w:r w:rsidRPr="00D55410">
        <w:rPr>
          <w:rFonts w:cs="Arial"/>
          <w:sz w:val="22"/>
          <w:szCs w:val="19"/>
        </w:rPr>
        <w:t xml:space="preserve">. </w:t>
      </w:r>
      <w:r w:rsidR="000C0C34" w:rsidRPr="00D55410">
        <w:rPr>
          <w:rFonts w:cs="Arial"/>
          <w:sz w:val="22"/>
          <w:szCs w:val="19"/>
        </w:rPr>
        <w:t>Der Betrieb</w:t>
      </w:r>
      <w:r w:rsidR="005040D5" w:rsidRPr="00D55410">
        <w:rPr>
          <w:rFonts w:cs="Arial"/>
          <w:sz w:val="22"/>
          <w:szCs w:val="19"/>
        </w:rPr>
        <w:t xml:space="preserve"> verpflichtet sich, de</w:t>
      </w:r>
      <w:r w:rsidR="00A54875" w:rsidRPr="00D55410">
        <w:rPr>
          <w:rFonts w:cs="Arial"/>
          <w:sz w:val="22"/>
          <w:szCs w:val="19"/>
        </w:rPr>
        <w:t xml:space="preserve">r Praktikantin / dem </w:t>
      </w:r>
      <w:r w:rsidR="005040D5" w:rsidRPr="00D55410">
        <w:rPr>
          <w:rFonts w:cs="Arial"/>
          <w:sz w:val="22"/>
          <w:szCs w:val="19"/>
        </w:rPr>
        <w:t>Praktikanten</w:t>
      </w:r>
      <w:r w:rsidR="00A54875" w:rsidRPr="00D55410">
        <w:rPr>
          <w:rFonts w:cs="Arial"/>
          <w:sz w:val="22"/>
          <w:szCs w:val="19"/>
        </w:rPr>
        <w:t xml:space="preserve"> </w:t>
      </w:r>
      <w:r w:rsidR="005040D5" w:rsidRPr="00D55410">
        <w:rPr>
          <w:rFonts w:cs="Arial"/>
          <w:sz w:val="22"/>
          <w:szCs w:val="19"/>
        </w:rPr>
        <w:t xml:space="preserve">nur </w:t>
      </w:r>
      <w:r w:rsidR="000C0C34" w:rsidRPr="00D55410">
        <w:rPr>
          <w:rFonts w:cs="Arial"/>
          <w:sz w:val="22"/>
          <w:szCs w:val="19"/>
        </w:rPr>
        <w:t xml:space="preserve">Tätigkeiten </w:t>
      </w:r>
      <w:r w:rsidR="005040D5" w:rsidRPr="00D55410">
        <w:rPr>
          <w:rFonts w:cs="Arial"/>
          <w:sz w:val="22"/>
          <w:szCs w:val="19"/>
        </w:rPr>
        <w:t xml:space="preserve">zu übertragen, die dem Zweck des Praktikums dienen und </w:t>
      </w:r>
      <w:r w:rsidR="00A54875" w:rsidRPr="00D55410">
        <w:rPr>
          <w:rFonts w:cs="Arial"/>
          <w:sz w:val="22"/>
          <w:szCs w:val="19"/>
        </w:rPr>
        <w:t xml:space="preserve">ihren </w:t>
      </w:r>
      <w:r w:rsidR="005040D5" w:rsidRPr="00D55410">
        <w:rPr>
          <w:rFonts w:cs="Arial"/>
          <w:sz w:val="22"/>
          <w:szCs w:val="19"/>
        </w:rPr>
        <w:t xml:space="preserve">/ </w:t>
      </w:r>
      <w:r w:rsidR="00A54875" w:rsidRPr="00D55410">
        <w:rPr>
          <w:rFonts w:cs="Arial"/>
          <w:sz w:val="22"/>
          <w:szCs w:val="19"/>
        </w:rPr>
        <w:t xml:space="preserve">seinen </w:t>
      </w:r>
      <w:r w:rsidR="005040D5" w:rsidRPr="00D55410">
        <w:rPr>
          <w:rFonts w:cs="Arial"/>
          <w:sz w:val="22"/>
          <w:szCs w:val="19"/>
        </w:rPr>
        <w:t xml:space="preserve">körperlichen Kräften angemessen sind. </w:t>
      </w:r>
    </w:p>
    <w:p w14:paraId="45C3D99F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0580957D" w14:textId="6D5593F0" w:rsidR="00B97DFE" w:rsidRPr="00D55410" w:rsidRDefault="00546146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Der Betrieb </w:t>
      </w:r>
      <w:r w:rsidR="000C0C34" w:rsidRPr="00D55410">
        <w:rPr>
          <w:rFonts w:cs="Arial"/>
          <w:sz w:val="22"/>
          <w:szCs w:val="19"/>
        </w:rPr>
        <w:t>be</w:t>
      </w:r>
      <w:r w:rsidRPr="00D55410">
        <w:rPr>
          <w:rFonts w:cs="Arial"/>
          <w:sz w:val="22"/>
          <w:szCs w:val="19"/>
        </w:rPr>
        <w:t xml:space="preserve">nennt eine geeignete </w:t>
      </w:r>
      <w:r w:rsidR="000C0C34" w:rsidRPr="00D55410">
        <w:rPr>
          <w:rFonts w:cs="Arial"/>
          <w:sz w:val="22"/>
          <w:szCs w:val="19"/>
        </w:rPr>
        <w:t>A</w:t>
      </w:r>
      <w:r w:rsidRPr="00D55410">
        <w:rPr>
          <w:rFonts w:cs="Arial"/>
          <w:sz w:val="22"/>
          <w:szCs w:val="19"/>
        </w:rPr>
        <w:t xml:space="preserve">nleiterin bzw. einen geeigneten </w:t>
      </w:r>
      <w:r w:rsidR="000C0C34" w:rsidRPr="00D55410">
        <w:rPr>
          <w:rFonts w:cs="Arial"/>
          <w:sz w:val="22"/>
          <w:szCs w:val="19"/>
        </w:rPr>
        <w:t>A</w:t>
      </w:r>
      <w:r w:rsidRPr="00D55410">
        <w:rPr>
          <w:rFonts w:cs="Arial"/>
          <w:sz w:val="22"/>
          <w:szCs w:val="19"/>
        </w:rPr>
        <w:t>nleiter</w:t>
      </w:r>
      <w:r w:rsidR="00A778F8" w:rsidRPr="00D55410">
        <w:rPr>
          <w:rStyle w:val="Funotenzeichen"/>
          <w:rFonts w:cs="Arial"/>
          <w:sz w:val="22"/>
          <w:szCs w:val="19"/>
        </w:rPr>
        <w:footnoteReference w:id="3"/>
      </w:r>
      <w:r w:rsidRPr="00D55410">
        <w:rPr>
          <w:rFonts w:cs="Arial"/>
          <w:sz w:val="22"/>
          <w:szCs w:val="19"/>
        </w:rPr>
        <w:t>, die/der die Ausbil</w:t>
      </w:r>
      <w:r w:rsidR="00C713D1" w:rsidRPr="00D55410">
        <w:rPr>
          <w:rFonts w:cs="Arial"/>
          <w:sz w:val="22"/>
          <w:szCs w:val="19"/>
        </w:rPr>
        <w:t>d</w:t>
      </w:r>
      <w:r w:rsidRPr="00D55410">
        <w:rPr>
          <w:rFonts w:cs="Arial"/>
          <w:sz w:val="22"/>
          <w:szCs w:val="19"/>
        </w:rPr>
        <w:t xml:space="preserve">ung </w:t>
      </w:r>
      <w:r w:rsidR="00C713D1" w:rsidRPr="00D55410">
        <w:rPr>
          <w:rFonts w:cs="Arial"/>
          <w:sz w:val="22"/>
          <w:szCs w:val="19"/>
        </w:rPr>
        <w:t>begleitet</w:t>
      </w:r>
      <w:r w:rsidRPr="00D55410">
        <w:rPr>
          <w:rFonts w:cs="Arial"/>
          <w:sz w:val="22"/>
          <w:szCs w:val="19"/>
        </w:rPr>
        <w:t xml:space="preserve"> und der/dem </w:t>
      </w:r>
      <w:r w:rsidR="00C713D1" w:rsidRPr="00D55410">
        <w:rPr>
          <w:rFonts w:cs="Arial"/>
          <w:sz w:val="22"/>
          <w:szCs w:val="19"/>
        </w:rPr>
        <w:t xml:space="preserve">die </w:t>
      </w:r>
      <w:r w:rsidRPr="00D55410">
        <w:rPr>
          <w:rFonts w:cs="Arial"/>
          <w:sz w:val="22"/>
          <w:szCs w:val="19"/>
        </w:rPr>
        <w:t xml:space="preserve">Ausbildungsnachweise der Praktikantin/des Praktikanten </w:t>
      </w:r>
      <w:r w:rsidR="00F36CFB" w:rsidRPr="00D55410">
        <w:rPr>
          <w:rFonts w:cs="Arial"/>
          <w:sz w:val="22"/>
          <w:szCs w:val="19"/>
        </w:rPr>
        <w:t xml:space="preserve">regelmäßig </w:t>
      </w:r>
      <w:r w:rsidRPr="00D55410">
        <w:rPr>
          <w:rFonts w:cs="Arial"/>
          <w:sz w:val="22"/>
          <w:szCs w:val="19"/>
        </w:rPr>
        <w:t xml:space="preserve">vorzulegen sind. </w:t>
      </w:r>
      <w:r w:rsidR="00475007" w:rsidRPr="00D55410">
        <w:rPr>
          <w:rFonts w:cs="Arial"/>
          <w:sz w:val="22"/>
          <w:szCs w:val="19"/>
        </w:rPr>
        <w:t xml:space="preserve">Der Betrieb </w:t>
      </w:r>
      <w:r w:rsidR="00C3666C" w:rsidRPr="00D55410">
        <w:rPr>
          <w:rFonts w:cs="Arial"/>
          <w:sz w:val="22"/>
          <w:szCs w:val="19"/>
        </w:rPr>
        <w:t xml:space="preserve">erfasst </w:t>
      </w:r>
      <w:r w:rsidR="000C0C34" w:rsidRPr="00D55410">
        <w:rPr>
          <w:rFonts w:cs="Arial"/>
          <w:sz w:val="22"/>
          <w:szCs w:val="19"/>
        </w:rPr>
        <w:t>alle</w:t>
      </w:r>
      <w:r w:rsidR="00C3666C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>Fehltage</w:t>
      </w:r>
      <w:r w:rsidR="00C3666C" w:rsidRPr="00D55410">
        <w:rPr>
          <w:rFonts w:cs="Arial"/>
          <w:sz w:val="22"/>
          <w:szCs w:val="19"/>
        </w:rPr>
        <w:t>. Bei Fehl</w:t>
      </w:r>
      <w:r w:rsidR="000C0C34" w:rsidRPr="00D55410">
        <w:rPr>
          <w:rFonts w:cs="Arial"/>
          <w:sz w:val="22"/>
          <w:szCs w:val="19"/>
        </w:rPr>
        <w:t xml:space="preserve">zeiten </w:t>
      </w:r>
      <w:r w:rsidR="00A83927">
        <w:rPr>
          <w:rFonts w:cs="Arial"/>
          <w:sz w:val="22"/>
          <w:szCs w:val="19"/>
        </w:rPr>
        <w:t xml:space="preserve">von mehr als drei Tagen oder 20 Stunden </w:t>
      </w:r>
      <w:r w:rsidR="00C3666C" w:rsidRPr="00D55410">
        <w:rPr>
          <w:rFonts w:cs="Arial"/>
          <w:sz w:val="22"/>
          <w:szCs w:val="19"/>
        </w:rPr>
        <w:t>teilt er die</w:t>
      </w:r>
      <w:r w:rsidR="00B97DFE" w:rsidRPr="00D55410">
        <w:rPr>
          <w:rFonts w:cs="Arial"/>
          <w:sz w:val="22"/>
          <w:szCs w:val="19"/>
        </w:rPr>
        <w:t xml:space="preserve">se </w:t>
      </w:r>
      <w:r w:rsidR="000C0C34" w:rsidRPr="00D55410">
        <w:rPr>
          <w:rFonts w:cs="Arial"/>
          <w:sz w:val="22"/>
          <w:szCs w:val="19"/>
        </w:rPr>
        <w:t xml:space="preserve">der Schule umgehend mit. Die Gesamtfehlzeiten </w:t>
      </w:r>
      <w:r w:rsidR="00A778F8" w:rsidRPr="00D55410">
        <w:rPr>
          <w:rFonts w:cs="Arial"/>
          <w:sz w:val="22"/>
          <w:szCs w:val="19"/>
        </w:rPr>
        <w:t>sind zum</w:t>
      </w:r>
      <w:r w:rsidR="00B97DFE" w:rsidRPr="00D55410">
        <w:rPr>
          <w:rFonts w:cs="Arial"/>
          <w:sz w:val="22"/>
          <w:szCs w:val="19"/>
        </w:rPr>
        <w:t xml:space="preserve"> Ende des </w:t>
      </w:r>
      <w:r w:rsidR="00A778F8" w:rsidRPr="00D55410">
        <w:rPr>
          <w:rFonts w:cs="Arial"/>
          <w:sz w:val="22"/>
          <w:szCs w:val="19"/>
        </w:rPr>
        <w:t>jeweiligen Schulhalbjahres</w:t>
      </w:r>
      <w:r w:rsidR="00B97DFE" w:rsidRPr="00D55410">
        <w:rPr>
          <w:rFonts w:cs="Arial"/>
          <w:sz w:val="22"/>
          <w:szCs w:val="19"/>
        </w:rPr>
        <w:t xml:space="preserve"> </w:t>
      </w:r>
      <w:r w:rsidR="00A778F8" w:rsidRPr="00D55410">
        <w:rPr>
          <w:rFonts w:cs="Arial"/>
          <w:sz w:val="22"/>
          <w:szCs w:val="19"/>
        </w:rPr>
        <w:t>der Schule mitzuteilen</w:t>
      </w:r>
      <w:r w:rsidR="000C0C34" w:rsidRPr="00D55410">
        <w:rPr>
          <w:rFonts w:cs="Arial"/>
          <w:sz w:val="22"/>
          <w:szCs w:val="19"/>
        </w:rPr>
        <w:t xml:space="preserve">. </w:t>
      </w:r>
    </w:p>
    <w:p w14:paraId="30F37F07" w14:textId="77777777" w:rsidR="00546146" w:rsidRPr="00D55410" w:rsidRDefault="00546146" w:rsidP="00784394">
      <w:pPr>
        <w:jc w:val="both"/>
        <w:rPr>
          <w:rFonts w:cs="Arial"/>
          <w:sz w:val="22"/>
          <w:szCs w:val="19"/>
        </w:rPr>
      </w:pPr>
    </w:p>
    <w:p w14:paraId="085D063D" w14:textId="0E88DB2A" w:rsidR="005040D5" w:rsidRPr="00D55410" w:rsidRDefault="00546146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</w:t>
      </w:r>
      <w:r w:rsidR="005040D5" w:rsidRPr="00D55410">
        <w:rPr>
          <w:rFonts w:cs="Arial"/>
          <w:sz w:val="22"/>
          <w:szCs w:val="19"/>
        </w:rPr>
        <w:t>ie Praxisstell</w:t>
      </w:r>
      <w:r w:rsidR="00B92193" w:rsidRPr="00D55410">
        <w:rPr>
          <w:rFonts w:cs="Arial"/>
          <w:sz w:val="22"/>
          <w:szCs w:val="19"/>
        </w:rPr>
        <w:t xml:space="preserve">e verpflichtet sich, der </w:t>
      </w:r>
      <w:r w:rsidR="00A778F8" w:rsidRPr="00D55410">
        <w:rPr>
          <w:rFonts w:cs="Arial"/>
          <w:sz w:val="22"/>
          <w:szCs w:val="19"/>
        </w:rPr>
        <w:t xml:space="preserve"> </w:t>
      </w:r>
      <w:r w:rsidR="002E4D53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2E4D53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2E4D53">
        <w:rPr>
          <w:rFonts w:cs="Arial"/>
          <w:w w:val="108"/>
          <w:sz w:val="22"/>
          <w:szCs w:val="22"/>
        </w:rPr>
        <w:t xml:space="preserve"> </w:t>
      </w:r>
      <w:r w:rsidR="00A778F8" w:rsidRPr="00D55410">
        <w:rPr>
          <w:rFonts w:cs="Arial"/>
          <w:sz w:val="22"/>
          <w:szCs w:val="19"/>
        </w:rPr>
        <w:t xml:space="preserve">ein </w:t>
      </w:r>
      <w:r w:rsidR="000C0C34" w:rsidRPr="00D55410">
        <w:rPr>
          <w:rFonts w:cs="Arial"/>
          <w:sz w:val="22"/>
          <w:szCs w:val="19"/>
        </w:rPr>
        <w:t xml:space="preserve">Befähigungsbericht </w:t>
      </w:r>
      <w:r w:rsidR="005040D5" w:rsidRPr="00D55410">
        <w:rPr>
          <w:rFonts w:cs="Arial"/>
          <w:sz w:val="22"/>
          <w:szCs w:val="19"/>
        </w:rPr>
        <w:t xml:space="preserve">über die Leistungen </w:t>
      </w:r>
      <w:r w:rsidR="00853294" w:rsidRPr="00D55410">
        <w:rPr>
          <w:rFonts w:cs="Arial"/>
          <w:sz w:val="22"/>
          <w:szCs w:val="19"/>
        </w:rPr>
        <w:t xml:space="preserve">der Praktikantin / </w:t>
      </w:r>
      <w:r w:rsidR="005040D5" w:rsidRPr="00D55410">
        <w:rPr>
          <w:rFonts w:cs="Arial"/>
          <w:sz w:val="22"/>
          <w:szCs w:val="19"/>
        </w:rPr>
        <w:t>des Praktika</w:t>
      </w:r>
      <w:r w:rsidR="002D03B6" w:rsidRPr="00D55410">
        <w:rPr>
          <w:rFonts w:cs="Arial"/>
          <w:sz w:val="22"/>
          <w:szCs w:val="19"/>
        </w:rPr>
        <w:t>nten zu geben. Diese enthält</w:t>
      </w:r>
      <w:r w:rsidR="005040D5" w:rsidRPr="00D55410">
        <w:rPr>
          <w:rFonts w:cs="Arial"/>
          <w:sz w:val="22"/>
          <w:szCs w:val="19"/>
        </w:rPr>
        <w:t xml:space="preserve"> eine Darstellung der Inhalte und des Ablauf</w:t>
      </w:r>
      <w:r w:rsidR="000C0C34" w:rsidRPr="00D55410">
        <w:rPr>
          <w:rFonts w:cs="Arial"/>
          <w:sz w:val="22"/>
          <w:szCs w:val="19"/>
        </w:rPr>
        <w:t>e</w:t>
      </w:r>
      <w:r w:rsidR="005040D5" w:rsidRPr="00D55410">
        <w:rPr>
          <w:rFonts w:cs="Arial"/>
          <w:sz w:val="22"/>
          <w:szCs w:val="19"/>
        </w:rPr>
        <w:t>s des Praktikums, eine Bewertung der erbrachten Leistungen sowie Angaben über Versäum</w:t>
      </w:r>
      <w:r w:rsidR="002D03B6" w:rsidRPr="00D55410">
        <w:rPr>
          <w:rFonts w:cs="Arial"/>
          <w:sz w:val="22"/>
          <w:szCs w:val="19"/>
        </w:rPr>
        <w:t>nisse bzw. Fehltage</w:t>
      </w:r>
      <w:r w:rsidR="005040D5" w:rsidRPr="00D55410">
        <w:rPr>
          <w:rFonts w:cs="Arial"/>
          <w:sz w:val="22"/>
          <w:szCs w:val="19"/>
        </w:rPr>
        <w:t xml:space="preserve">. </w:t>
      </w:r>
      <w:r w:rsidR="00B97DFE" w:rsidRPr="00D55410">
        <w:rPr>
          <w:rFonts w:cs="Arial"/>
          <w:sz w:val="22"/>
          <w:szCs w:val="19"/>
        </w:rPr>
        <w:t xml:space="preserve">Dazu kann eine von der </w:t>
      </w:r>
      <w:r w:rsidR="002E4D53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2E4D53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2E4D53" w:rsidRPr="00D55410">
        <w:rPr>
          <w:rFonts w:cs="Arial"/>
          <w:sz w:val="22"/>
          <w:szCs w:val="19"/>
        </w:rPr>
        <w:t xml:space="preserve"> </w:t>
      </w:r>
      <w:r w:rsidR="00B97DFE" w:rsidRPr="00D55410">
        <w:rPr>
          <w:rFonts w:cs="Arial"/>
          <w:sz w:val="22"/>
          <w:szCs w:val="19"/>
        </w:rPr>
        <w:t xml:space="preserve">erstellte Vorlage verwendet werden.  </w:t>
      </w:r>
    </w:p>
    <w:p w14:paraId="73C50BB4" w14:textId="77777777" w:rsidR="000C0C34" w:rsidRPr="00D55410" w:rsidRDefault="000C0C34" w:rsidP="00784394">
      <w:pPr>
        <w:jc w:val="both"/>
        <w:rPr>
          <w:rFonts w:cs="Arial"/>
          <w:sz w:val="22"/>
          <w:szCs w:val="19"/>
        </w:rPr>
      </w:pPr>
    </w:p>
    <w:p w14:paraId="695EE569" w14:textId="334C91DB" w:rsidR="00A778F8" w:rsidRPr="00D55410" w:rsidRDefault="00A778F8" w:rsidP="00A778F8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Besondere Kompetenzen und Leistungen der Praktikantin/ des Praktikanten sind herauszustellen. Der Befähigungsbericht wird der Praktikantin / dem Praktikanten vorgelegt und erläutert, bevor dieser an </w:t>
      </w:r>
      <w:proofErr w:type="gramStart"/>
      <w:r w:rsidRPr="00D55410">
        <w:rPr>
          <w:rFonts w:cs="Arial"/>
          <w:sz w:val="22"/>
          <w:szCs w:val="19"/>
        </w:rPr>
        <w:t xml:space="preserve">die </w:t>
      </w:r>
      <w:r w:rsidR="002E4D53" w:rsidRPr="00282F93">
        <w:rPr>
          <w:rFonts w:cs="Arial"/>
          <w:w w:val="108"/>
          <w:sz w:val="22"/>
          <w:szCs w:val="22"/>
        </w:rPr>
        <w:t>Beruflichen</w:t>
      </w:r>
      <w:proofErr w:type="gramEnd"/>
      <w:r w:rsidR="002E4D53" w:rsidRPr="00282F93">
        <w:rPr>
          <w:rFonts w:cs="Arial"/>
          <w:w w:val="108"/>
          <w:sz w:val="22"/>
          <w:szCs w:val="22"/>
        </w:rPr>
        <w:t xml:space="preserve"> Schule </w:t>
      </w:r>
      <w:proofErr w:type="spellStart"/>
      <w:r w:rsidR="002E4D53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2E4D53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 xml:space="preserve">jeweils zum Schulhalbjahr übermittelt wird. Der Abgabetermin ist der ______________ und der ______________ oder wird von der Klassenlehrerin mitgeteilt. </w:t>
      </w:r>
    </w:p>
    <w:p w14:paraId="7893D212" w14:textId="77777777" w:rsidR="000C0C34" w:rsidRPr="00D55410" w:rsidRDefault="000C0C34" w:rsidP="00784394">
      <w:pPr>
        <w:jc w:val="both"/>
        <w:rPr>
          <w:rFonts w:cs="Arial"/>
          <w:sz w:val="22"/>
          <w:szCs w:val="19"/>
        </w:rPr>
      </w:pPr>
    </w:p>
    <w:p w14:paraId="3E7D0CB4" w14:textId="77777777" w:rsidR="00B97DFE" w:rsidRPr="00D55410" w:rsidRDefault="00B97DFE" w:rsidP="00784394">
      <w:pPr>
        <w:jc w:val="both"/>
        <w:rPr>
          <w:rFonts w:cs="Arial"/>
          <w:sz w:val="22"/>
          <w:szCs w:val="19"/>
        </w:rPr>
      </w:pPr>
    </w:p>
    <w:p w14:paraId="5E5D1C45" w14:textId="77777777" w:rsidR="005040D5" w:rsidRPr="00BB7C9E" w:rsidRDefault="005040D5" w:rsidP="00784394">
      <w:pPr>
        <w:jc w:val="both"/>
        <w:rPr>
          <w:rFonts w:cs="Arial"/>
          <w:sz w:val="22"/>
          <w:szCs w:val="22"/>
        </w:rPr>
      </w:pPr>
      <w:r w:rsidRPr="00BB7C9E">
        <w:rPr>
          <w:rFonts w:cs="Arial"/>
          <w:sz w:val="22"/>
          <w:szCs w:val="22"/>
        </w:rPr>
        <w:t>D</w:t>
      </w:r>
      <w:r w:rsidR="000C0C34" w:rsidRPr="00BB7C9E">
        <w:rPr>
          <w:rFonts w:cs="Arial"/>
          <w:sz w:val="22"/>
          <w:szCs w:val="22"/>
        </w:rPr>
        <w:t xml:space="preserve">er Betrieb </w:t>
      </w:r>
      <w:r w:rsidRPr="00BB7C9E">
        <w:rPr>
          <w:rFonts w:cs="Arial"/>
          <w:sz w:val="22"/>
          <w:szCs w:val="22"/>
        </w:rPr>
        <w:t xml:space="preserve">zahlt </w:t>
      </w:r>
      <w:r w:rsidR="00853294" w:rsidRPr="00BB7C9E">
        <w:rPr>
          <w:rFonts w:cs="Arial"/>
          <w:sz w:val="22"/>
          <w:szCs w:val="22"/>
        </w:rPr>
        <w:t>der Praktikantin /</w:t>
      </w:r>
      <w:r w:rsidRPr="00BB7C9E">
        <w:rPr>
          <w:rFonts w:cs="Arial"/>
          <w:sz w:val="22"/>
          <w:szCs w:val="22"/>
        </w:rPr>
        <w:t>dem Praktika</w:t>
      </w:r>
      <w:r w:rsidR="00853294" w:rsidRPr="00BB7C9E">
        <w:rPr>
          <w:rFonts w:cs="Arial"/>
          <w:sz w:val="22"/>
          <w:szCs w:val="22"/>
        </w:rPr>
        <w:t>nten</w:t>
      </w:r>
      <w:r w:rsidRPr="00BB7C9E">
        <w:rPr>
          <w:rFonts w:cs="Arial"/>
          <w:sz w:val="22"/>
          <w:szCs w:val="22"/>
        </w:rPr>
        <w:t xml:space="preserve"> eine Vergütung von __________€ monatlich.</w:t>
      </w:r>
      <w:r w:rsidR="006511C1" w:rsidRPr="00BB7C9E">
        <w:rPr>
          <w:rFonts w:cs="Arial"/>
          <w:sz w:val="22"/>
          <w:szCs w:val="22"/>
        </w:rPr>
        <w:t xml:space="preserve"> </w:t>
      </w:r>
      <w:r w:rsidR="00BB7C9E" w:rsidRPr="00BB7C9E">
        <w:rPr>
          <w:rFonts w:cs="Arial"/>
          <w:sz w:val="22"/>
          <w:szCs w:val="22"/>
        </w:rPr>
        <w:t xml:space="preserve">Sollte keine Vergütung </w:t>
      </w:r>
      <w:proofErr w:type="spellStart"/>
      <w:r w:rsidR="00BB7C9E" w:rsidRPr="00BB7C9E">
        <w:rPr>
          <w:rFonts w:cs="Arial"/>
          <w:sz w:val="22"/>
          <w:szCs w:val="22"/>
        </w:rPr>
        <w:t>gezaqhlt</w:t>
      </w:r>
      <w:proofErr w:type="spellEnd"/>
      <w:r w:rsidR="00BB7C9E" w:rsidRPr="00BB7C9E">
        <w:rPr>
          <w:rFonts w:cs="Arial"/>
          <w:sz w:val="22"/>
          <w:szCs w:val="22"/>
        </w:rPr>
        <w:t xml:space="preserve"> werden, sind der </w:t>
      </w:r>
      <w:r w:rsidR="006511C1" w:rsidRPr="00BB7C9E">
        <w:rPr>
          <w:rFonts w:cs="Arial"/>
          <w:sz w:val="22"/>
          <w:szCs w:val="22"/>
        </w:rPr>
        <w:t>Pr</w:t>
      </w:r>
      <w:r w:rsidR="00BB7C9E" w:rsidRPr="00BB7C9E">
        <w:rPr>
          <w:rFonts w:cs="Arial"/>
          <w:sz w:val="22"/>
          <w:szCs w:val="22"/>
        </w:rPr>
        <w:t>aktikantin/dem Praktikanten</w:t>
      </w:r>
      <w:r w:rsidR="006511C1" w:rsidRPr="00BB7C9E">
        <w:rPr>
          <w:rFonts w:cs="Arial"/>
          <w:sz w:val="22"/>
          <w:szCs w:val="22"/>
        </w:rPr>
        <w:t xml:space="preserve"> Getränke und ein </w:t>
      </w:r>
      <w:r w:rsidR="00F36CFB" w:rsidRPr="00BB7C9E">
        <w:rPr>
          <w:rFonts w:cs="Arial"/>
          <w:sz w:val="22"/>
          <w:szCs w:val="22"/>
        </w:rPr>
        <w:t>Pausensnack unent</w:t>
      </w:r>
      <w:r w:rsidR="000C0C34" w:rsidRPr="00BB7C9E">
        <w:rPr>
          <w:rFonts w:cs="Arial"/>
          <w:sz w:val="22"/>
          <w:szCs w:val="22"/>
        </w:rPr>
        <w:t>gelt</w:t>
      </w:r>
      <w:r w:rsidR="00F36CFB" w:rsidRPr="00BB7C9E">
        <w:rPr>
          <w:rFonts w:cs="Arial"/>
          <w:sz w:val="22"/>
          <w:szCs w:val="22"/>
        </w:rPr>
        <w:t>lich zur Verfügung zu stellen.</w:t>
      </w:r>
    </w:p>
    <w:p w14:paraId="35127CD3" w14:textId="77777777" w:rsidR="00BB7C9E" w:rsidRPr="00D55410" w:rsidRDefault="00BB7C9E" w:rsidP="00784394">
      <w:pPr>
        <w:jc w:val="both"/>
        <w:rPr>
          <w:rFonts w:cs="Arial"/>
          <w:b/>
          <w:bCs/>
          <w:sz w:val="22"/>
          <w:szCs w:val="19"/>
        </w:rPr>
      </w:pPr>
    </w:p>
    <w:p w14:paraId="214B8ADD" w14:textId="6E37DA71" w:rsidR="00C713D1" w:rsidRPr="00D55410" w:rsidRDefault="00C713D1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Eine Änderung oder vorzeitige Auflösung des Vertrages zeigt d</w:t>
      </w:r>
      <w:r w:rsidR="000C0C34" w:rsidRPr="00D55410">
        <w:rPr>
          <w:rFonts w:cs="Arial"/>
          <w:sz w:val="22"/>
          <w:szCs w:val="19"/>
        </w:rPr>
        <w:t xml:space="preserve">er Betrieb </w:t>
      </w:r>
      <w:r w:rsidRPr="00D55410">
        <w:rPr>
          <w:rFonts w:cs="Arial"/>
          <w:sz w:val="22"/>
          <w:szCs w:val="19"/>
        </w:rPr>
        <w:t xml:space="preserve">der </w:t>
      </w:r>
      <w:r w:rsidR="008D270E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8D270E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8D270E" w:rsidRPr="00D55410">
        <w:rPr>
          <w:rFonts w:cs="Arial"/>
          <w:sz w:val="22"/>
          <w:szCs w:val="19"/>
        </w:rPr>
        <w:t xml:space="preserve"> </w:t>
      </w:r>
      <w:r w:rsidR="00B97DFE" w:rsidRPr="00D55410">
        <w:rPr>
          <w:rFonts w:cs="Arial"/>
          <w:sz w:val="22"/>
          <w:szCs w:val="19"/>
        </w:rPr>
        <w:t xml:space="preserve">unverzüglich </w:t>
      </w:r>
      <w:r w:rsidRPr="00D55410">
        <w:rPr>
          <w:rFonts w:cs="Arial"/>
          <w:sz w:val="22"/>
          <w:szCs w:val="19"/>
        </w:rPr>
        <w:t xml:space="preserve">an. </w:t>
      </w:r>
    </w:p>
    <w:p w14:paraId="6A1AFC73" w14:textId="77777777" w:rsidR="00B97DFE" w:rsidRPr="00D55410" w:rsidRDefault="00B97DFE" w:rsidP="00784394">
      <w:pPr>
        <w:jc w:val="both"/>
        <w:rPr>
          <w:rFonts w:cs="Arial"/>
          <w:sz w:val="22"/>
          <w:szCs w:val="19"/>
        </w:rPr>
      </w:pPr>
    </w:p>
    <w:p w14:paraId="2853C283" w14:textId="77777777" w:rsidR="0011532D" w:rsidRPr="00D55410" w:rsidRDefault="0011532D" w:rsidP="00784394">
      <w:pPr>
        <w:jc w:val="both"/>
        <w:rPr>
          <w:rFonts w:cs="Arial"/>
          <w:sz w:val="22"/>
          <w:szCs w:val="19"/>
        </w:rPr>
      </w:pPr>
    </w:p>
    <w:p w14:paraId="3059E34C" w14:textId="77777777" w:rsidR="005040D5" w:rsidRPr="00D55410" w:rsidRDefault="005040D5" w:rsidP="00A778F8">
      <w:pPr>
        <w:jc w:val="center"/>
        <w:rPr>
          <w:rFonts w:cs="Arial"/>
          <w:b/>
          <w:bCs/>
          <w:sz w:val="22"/>
          <w:szCs w:val="19"/>
        </w:rPr>
      </w:pPr>
      <w:r w:rsidRPr="00D55410">
        <w:rPr>
          <w:rFonts w:cs="Arial"/>
          <w:b/>
          <w:bCs/>
          <w:sz w:val="22"/>
          <w:szCs w:val="19"/>
        </w:rPr>
        <w:t>§4</w:t>
      </w:r>
    </w:p>
    <w:p w14:paraId="0371ADEF" w14:textId="77777777" w:rsidR="005040D5" w:rsidRPr="00D55410" w:rsidRDefault="005040D5" w:rsidP="00A778F8">
      <w:pPr>
        <w:jc w:val="center"/>
        <w:rPr>
          <w:rFonts w:cs="Arial"/>
          <w:b/>
          <w:bCs/>
          <w:sz w:val="22"/>
          <w:szCs w:val="19"/>
        </w:rPr>
      </w:pPr>
      <w:r w:rsidRPr="00D55410">
        <w:rPr>
          <w:rFonts w:cs="Arial"/>
          <w:b/>
          <w:bCs/>
          <w:sz w:val="22"/>
          <w:szCs w:val="19"/>
        </w:rPr>
        <w:t xml:space="preserve">Pflichten </w:t>
      </w:r>
      <w:r w:rsidR="00853294" w:rsidRPr="00D55410">
        <w:rPr>
          <w:rFonts w:cs="Arial"/>
          <w:b/>
          <w:bCs/>
          <w:sz w:val="22"/>
          <w:szCs w:val="19"/>
        </w:rPr>
        <w:t>der Praktikantin / des Praktikanten</w:t>
      </w:r>
    </w:p>
    <w:p w14:paraId="3B2A5CB3" w14:textId="77777777" w:rsidR="009A158C" w:rsidRPr="00D55410" w:rsidRDefault="009A158C" w:rsidP="00784394">
      <w:pPr>
        <w:jc w:val="both"/>
        <w:rPr>
          <w:rFonts w:cs="Arial"/>
          <w:b/>
          <w:bCs/>
          <w:w w:val="113"/>
          <w:sz w:val="22"/>
          <w:szCs w:val="22"/>
        </w:rPr>
      </w:pPr>
    </w:p>
    <w:p w14:paraId="633325AD" w14:textId="77777777" w:rsidR="009A158C" w:rsidRPr="008D270E" w:rsidRDefault="009A158C" w:rsidP="00784394">
      <w:pPr>
        <w:jc w:val="both"/>
        <w:rPr>
          <w:rFonts w:cs="Arial"/>
          <w:b/>
          <w:bCs/>
          <w:w w:val="113"/>
          <w:sz w:val="22"/>
          <w:szCs w:val="22"/>
        </w:rPr>
      </w:pPr>
      <w:r w:rsidRPr="008D270E">
        <w:rPr>
          <w:rFonts w:cs="Arial"/>
          <w:bCs/>
          <w:w w:val="113"/>
          <w:sz w:val="22"/>
          <w:szCs w:val="22"/>
        </w:rPr>
        <w:t xml:space="preserve">Die Praktikantin/der Praktikant unterliegt der betrieblichen Ordnung, den Unfallverhütungsvorschriften, dem Datenschutz und der Schweigepflicht. </w:t>
      </w:r>
    </w:p>
    <w:p w14:paraId="3C395835" w14:textId="77777777" w:rsidR="009A158C" w:rsidRPr="008D270E" w:rsidRDefault="009A158C" w:rsidP="00784394">
      <w:pPr>
        <w:jc w:val="both"/>
        <w:rPr>
          <w:rFonts w:cs="Arial"/>
          <w:b/>
          <w:bCs/>
          <w:w w:val="113"/>
          <w:sz w:val="22"/>
          <w:szCs w:val="22"/>
        </w:rPr>
      </w:pPr>
    </w:p>
    <w:p w14:paraId="7EF9B47A" w14:textId="77777777" w:rsidR="009A158C" w:rsidRPr="008D270E" w:rsidRDefault="00F36CFB" w:rsidP="00784394">
      <w:pPr>
        <w:jc w:val="both"/>
        <w:rPr>
          <w:rFonts w:cs="Arial"/>
          <w:bCs/>
          <w:w w:val="113"/>
          <w:sz w:val="22"/>
          <w:szCs w:val="22"/>
        </w:rPr>
      </w:pPr>
      <w:r w:rsidRPr="008D270E">
        <w:rPr>
          <w:rFonts w:cs="Arial"/>
          <w:bCs/>
          <w:w w:val="113"/>
          <w:sz w:val="22"/>
          <w:szCs w:val="22"/>
        </w:rPr>
        <w:t xml:space="preserve">Die Praktikantin/der Praktikant </w:t>
      </w:r>
      <w:r w:rsidR="00A03C81" w:rsidRPr="008D270E">
        <w:rPr>
          <w:rFonts w:cs="Arial"/>
          <w:sz w:val="22"/>
          <w:szCs w:val="22"/>
        </w:rPr>
        <w:t>verpflichtet sich</w:t>
      </w:r>
      <w:r w:rsidR="00D2156E" w:rsidRPr="008D270E">
        <w:rPr>
          <w:rFonts w:cs="Arial"/>
          <w:sz w:val="22"/>
          <w:szCs w:val="22"/>
        </w:rPr>
        <w:t>,</w:t>
      </w:r>
      <w:r w:rsidR="009A158C" w:rsidRPr="008D270E">
        <w:rPr>
          <w:rFonts w:cs="Arial"/>
          <w:sz w:val="22"/>
          <w:szCs w:val="22"/>
        </w:rPr>
        <w:t xml:space="preserve"> </w:t>
      </w:r>
      <w:r w:rsidR="00A03C81" w:rsidRPr="008D270E">
        <w:rPr>
          <w:rFonts w:cs="Arial"/>
          <w:sz w:val="22"/>
          <w:szCs w:val="22"/>
        </w:rPr>
        <w:t>d</w:t>
      </w:r>
      <w:r w:rsidR="003279FF" w:rsidRPr="008D270E">
        <w:rPr>
          <w:rFonts w:cs="Arial"/>
          <w:sz w:val="22"/>
          <w:szCs w:val="22"/>
        </w:rPr>
        <w:t xml:space="preserve">ie Ausbildungsnachweise (die </w:t>
      </w:r>
      <w:r w:rsidR="00FC09AA" w:rsidRPr="008D270E">
        <w:rPr>
          <w:rFonts w:cs="Arial"/>
          <w:sz w:val="22"/>
          <w:szCs w:val="22"/>
        </w:rPr>
        <w:t>Praktikumsmappe</w:t>
      </w:r>
      <w:r w:rsidR="003279FF" w:rsidRPr="008D270E">
        <w:rPr>
          <w:rFonts w:cs="Arial"/>
          <w:sz w:val="22"/>
          <w:szCs w:val="22"/>
        </w:rPr>
        <w:t>)</w:t>
      </w:r>
      <w:r w:rsidR="00A03C81" w:rsidRPr="008D270E">
        <w:rPr>
          <w:rFonts w:cs="Arial"/>
          <w:sz w:val="22"/>
          <w:szCs w:val="22"/>
        </w:rPr>
        <w:t xml:space="preserve"> </w:t>
      </w:r>
      <w:r w:rsidR="000C0C34" w:rsidRPr="008D270E">
        <w:rPr>
          <w:rFonts w:cs="Arial"/>
          <w:sz w:val="22"/>
          <w:szCs w:val="22"/>
        </w:rPr>
        <w:t xml:space="preserve">gewissenhaft </w:t>
      </w:r>
      <w:r w:rsidR="009A158C" w:rsidRPr="008D270E">
        <w:rPr>
          <w:rFonts w:cs="Arial"/>
          <w:sz w:val="22"/>
          <w:szCs w:val="22"/>
        </w:rPr>
        <w:t>zu führen</w:t>
      </w:r>
      <w:r w:rsidR="00A03C81" w:rsidRPr="008D270E">
        <w:rPr>
          <w:rFonts w:cs="Arial"/>
          <w:sz w:val="22"/>
          <w:szCs w:val="22"/>
        </w:rPr>
        <w:t xml:space="preserve"> und dem Betrieb </w:t>
      </w:r>
      <w:r w:rsidR="007A4AF2" w:rsidRPr="008D270E">
        <w:rPr>
          <w:rFonts w:cs="Arial"/>
          <w:sz w:val="22"/>
          <w:szCs w:val="22"/>
        </w:rPr>
        <w:t xml:space="preserve">regelmäßig </w:t>
      </w:r>
      <w:r w:rsidR="000C0C34" w:rsidRPr="008D270E">
        <w:rPr>
          <w:rFonts w:cs="Arial"/>
          <w:sz w:val="22"/>
          <w:szCs w:val="22"/>
        </w:rPr>
        <w:t xml:space="preserve">und </w:t>
      </w:r>
      <w:r w:rsidR="00C713D1" w:rsidRPr="008D270E">
        <w:rPr>
          <w:rFonts w:cs="Arial"/>
          <w:sz w:val="22"/>
          <w:szCs w:val="22"/>
        </w:rPr>
        <w:t xml:space="preserve">unaufgefordert </w:t>
      </w:r>
      <w:r w:rsidR="00A03C81" w:rsidRPr="008D270E">
        <w:rPr>
          <w:rFonts w:cs="Arial"/>
          <w:sz w:val="22"/>
          <w:szCs w:val="22"/>
        </w:rPr>
        <w:t>vorzulegen</w:t>
      </w:r>
      <w:r w:rsidR="000C0C34" w:rsidRPr="008D270E">
        <w:rPr>
          <w:rFonts w:cs="Arial"/>
          <w:sz w:val="22"/>
          <w:szCs w:val="22"/>
        </w:rPr>
        <w:t>, auf V</w:t>
      </w:r>
      <w:r w:rsidR="003279FF" w:rsidRPr="008D270E">
        <w:rPr>
          <w:rFonts w:cs="Arial"/>
          <w:sz w:val="22"/>
          <w:szCs w:val="22"/>
        </w:rPr>
        <w:t xml:space="preserve">erlangen auch der Berufsschule. </w:t>
      </w:r>
      <w:r w:rsidR="00FC09AA" w:rsidRPr="008D270E">
        <w:rPr>
          <w:rFonts w:cs="Arial"/>
          <w:sz w:val="22"/>
          <w:szCs w:val="22"/>
        </w:rPr>
        <w:t xml:space="preserve"> </w:t>
      </w:r>
    </w:p>
    <w:p w14:paraId="4C8DBA9C" w14:textId="77777777" w:rsidR="00A03C81" w:rsidRPr="008D270E" w:rsidRDefault="00A03C81" w:rsidP="00784394">
      <w:pPr>
        <w:jc w:val="both"/>
        <w:rPr>
          <w:rFonts w:cs="Arial"/>
          <w:b/>
          <w:bCs/>
          <w:w w:val="113"/>
          <w:sz w:val="22"/>
          <w:szCs w:val="22"/>
        </w:rPr>
      </w:pPr>
    </w:p>
    <w:p w14:paraId="743CCA1C" w14:textId="77777777" w:rsidR="00FC09AA" w:rsidRPr="008D270E" w:rsidRDefault="000C0C34" w:rsidP="00784394">
      <w:pPr>
        <w:jc w:val="both"/>
        <w:rPr>
          <w:rFonts w:cs="Arial"/>
          <w:sz w:val="22"/>
          <w:szCs w:val="22"/>
        </w:rPr>
      </w:pPr>
      <w:r w:rsidRPr="008D270E">
        <w:rPr>
          <w:rFonts w:cs="Arial"/>
          <w:sz w:val="22"/>
          <w:szCs w:val="22"/>
        </w:rPr>
        <w:t>Fehlzeiten</w:t>
      </w:r>
      <w:r w:rsidR="009A158C" w:rsidRPr="008D270E">
        <w:rPr>
          <w:rFonts w:cs="Arial"/>
          <w:sz w:val="22"/>
          <w:szCs w:val="22"/>
        </w:rPr>
        <w:t xml:space="preserve"> hat </w:t>
      </w:r>
      <w:r w:rsidR="00F36CFB" w:rsidRPr="008D270E">
        <w:rPr>
          <w:rFonts w:cs="Arial"/>
          <w:bCs/>
          <w:w w:val="113"/>
          <w:sz w:val="22"/>
          <w:szCs w:val="22"/>
        </w:rPr>
        <w:t xml:space="preserve">die Praktikantin/der Praktikant </w:t>
      </w:r>
      <w:r w:rsidRPr="008D270E">
        <w:rPr>
          <w:rFonts w:cs="Arial"/>
          <w:bCs/>
          <w:w w:val="113"/>
          <w:sz w:val="22"/>
          <w:szCs w:val="22"/>
        </w:rPr>
        <w:t xml:space="preserve">dem Betrieb </w:t>
      </w:r>
      <w:r w:rsidR="009A158C" w:rsidRPr="008D270E">
        <w:rPr>
          <w:rFonts w:cs="Arial"/>
          <w:sz w:val="22"/>
          <w:szCs w:val="22"/>
        </w:rPr>
        <w:t xml:space="preserve">entsprechend der betrieblichen Regeln unverzüglich </w:t>
      </w:r>
      <w:r w:rsidRPr="008D270E">
        <w:rPr>
          <w:rFonts w:cs="Arial"/>
          <w:sz w:val="22"/>
          <w:szCs w:val="22"/>
        </w:rPr>
        <w:t>mitzuteil</w:t>
      </w:r>
      <w:r w:rsidR="009A158C" w:rsidRPr="008D270E">
        <w:rPr>
          <w:rFonts w:cs="Arial"/>
          <w:sz w:val="22"/>
          <w:szCs w:val="22"/>
        </w:rPr>
        <w:t>en.</w:t>
      </w:r>
    </w:p>
    <w:p w14:paraId="5B229366" w14:textId="77777777" w:rsidR="00216BF1" w:rsidRPr="00D55410" w:rsidRDefault="00216BF1" w:rsidP="00784394">
      <w:pPr>
        <w:jc w:val="both"/>
        <w:rPr>
          <w:rFonts w:cs="Arial"/>
          <w:sz w:val="22"/>
          <w:szCs w:val="19"/>
        </w:rPr>
      </w:pPr>
    </w:p>
    <w:p w14:paraId="1E91E29F" w14:textId="616A1589" w:rsidR="00B97DFE" w:rsidRDefault="00DE253E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Hierbei </w:t>
      </w:r>
      <w:r w:rsidR="00985F67" w:rsidRPr="00D55410">
        <w:rPr>
          <w:rFonts w:cs="Arial"/>
          <w:sz w:val="22"/>
          <w:szCs w:val="19"/>
        </w:rPr>
        <w:t xml:space="preserve">gelten </w:t>
      </w:r>
      <w:r w:rsidRPr="00D55410">
        <w:rPr>
          <w:rFonts w:cs="Arial"/>
          <w:sz w:val="22"/>
          <w:szCs w:val="19"/>
        </w:rPr>
        <w:t xml:space="preserve">die im </w:t>
      </w:r>
      <w:r w:rsidR="00985F67" w:rsidRPr="00D55410">
        <w:rPr>
          <w:rFonts w:cs="Arial"/>
          <w:sz w:val="22"/>
          <w:szCs w:val="19"/>
        </w:rPr>
        <w:t>Schulgesetz §28</w:t>
      </w:r>
      <w:r w:rsidRPr="00D55410">
        <w:rPr>
          <w:rFonts w:cs="Arial"/>
          <w:sz w:val="22"/>
          <w:szCs w:val="19"/>
        </w:rPr>
        <w:t>, Absatz 6</w:t>
      </w:r>
      <w:r w:rsidR="00985F67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 xml:space="preserve">verankerten </w:t>
      </w:r>
      <w:proofErr w:type="gramStart"/>
      <w:r w:rsidRPr="00D55410">
        <w:rPr>
          <w:rFonts w:cs="Arial"/>
          <w:sz w:val="22"/>
          <w:szCs w:val="19"/>
        </w:rPr>
        <w:t>Bestimmung</w:t>
      </w:r>
      <w:proofErr w:type="gramEnd"/>
      <w:r w:rsidRPr="00D55410">
        <w:rPr>
          <w:rFonts w:cs="Arial"/>
          <w:sz w:val="22"/>
          <w:szCs w:val="19"/>
        </w:rPr>
        <w:t xml:space="preserve"> zur Anwesenheit</w:t>
      </w:r>
      <w:r w:rsidR="00083B8C" w:rsidRPr="00D55410">
        <w:rPr>
          <w:rFonts w:cs="Arial"/>
          <w:sz w:val="22"/>
          <w:szCs w:val="19"/>
        </w:rPr>
        <w:t>.</w:t>
      </w:r>
      <w:r w:rsidR="00083B8C">
        <w:rPr>
          <w:rFonts w:cs="Arial"/>
          <w:sz w:val="22"/>
          <w:szCs w:val="19"/>
        </w:rPr>
        <w:t xml:space="preserve"> Wenn </w:t>
      </w:r>
      <w:r w:rsidR="00BD3F27">
        <w:rPr>
          <w:rFonts w:cs="Arial"/>
          <w:sz w:val="22"/>
          <w:szCs w:val="19"/>
        </w:rPr>
        <w:t xml:space="preserve">die </w:t>
      </w:r>
      <w:r w:rsidR="00083B8C">
        <w:rPr>
          <w:rFonts w:cs="Arial"/>
          <w:sz w:val="22"/>
          <w:szCs w:val="19"/>
        </w:rPr>
        <w:t>Praktikantin</w:t>
      </w:r>
      <w:r w:rsidR="00BD3F27">
        <w:rPr>
          <w:rFonts w:cs="Arial"/>
          <w:sz w:val="22"/>
          <w:szCs w:val="19"/>
        </w:rPr>
        <w:t xml:space="preserve">/der Praktikant nicht mehr </w:t>
      </w:r>
      <w:proofErr w:type="spellStart"/>
      <w:r w:rsidR="00BD3F27">
        <w:rPr>
          <w:rFonts w:cs="Arial"/>
          <w:sz w:val="22"/>
          <w:szCs w:val="19"/>
        </w:rPr>
        <w:t>schulfplflichtig</w:t>
      </w:r>
      <w:proofErr w:type="spellEnd"/>
      <w:r w:rsidR="00BD3F27">
        <w:rPr>
          <w:rFonts w:cs="Arial"/>
          <w:sz w:val="22"/>
          <w:szCs w:val="19"/>
        </w:rPr>
        <w:t xml:space="preserve"> ist und </w:t>
      </w:r>
      <w:r w:rsidR="00083B8C">
        <w:rPr>
          <w:rFonts w:cs="Arial"/>
          <w:sz w:val="22"/>
          <w:szCs w:val="19"/>
        </w:rPr>
        <w:t xml:space="preserve">im Verlauf eines Monats insgesamt zwanzig Stunden unentschuldigte </w:t>
      </w:r>
      <w:r w:rsidR="00BD3F27">
        <w:rPr>
          <w:rFonts w:cs="Arial"/>
          <w:sz w:val="22"/>
          <w:szCs w:val="19"/>
        </w:rPr>
        <w:t>fehlt</w:t>
      </w:r>
      <w:r w:rsidR="00083B8C">
        <w:rPr>
          <w:rFonts w:cs="Arial"/>
          <w:sz w:val="22"/>
          <w:szCs w:val="19"/>
        </w:rPr>
        <w:t>,</w:t>
      </w:r>
      <w:r w:rsidR="00BD3F27">
        <w:rPr>
          <w:rFonts w:cs="Arial"/>
          <w:sz w:val="22"/>
          <w:szCs w:val="19"/>
        </w:rPr>
        <w:t xml:space="preserve"> kann die Schule gemäß § 28 Absatz</w:t>
      </w:r>
      <w:r w:rsidR="00A83927">
        <w:rPr>
          <w:rFonts w:cs="Arial"/>
          <w:sz w:val="22"/>
          <w:szCs w:val="19"/>
        </w:rPr>
        <w:t xml:space="preserve"> </w:t>
      </w:r>
      <w:r w:rsidR="00BD3F27">
        <w:rPr>
          <w:rFonts w:cs="Arial"/>
          <w:sz w:val="22"/>
          <w:szCs w:val="19"/>
        </w:rPr>
        <w:t>6 Satz 6 Hamburgisches Schulgesetz eine Entlassung der Praktikantin / des Praktikanten bei der zuständigen Behörde beantragen.</w:t>
      </w:r>
      <w:r w:rsidR="00083B8C">
        <w:rPr>
          <w:rFonts w:cs="Arial"/>
          <w:sz w:val="22"/>
          <w:szCs w:val="19"/>
        </w:rPr>
        <w:t xml:space="preserve"> </w:t>
      </w:r>
      <w:r w:rsidR="00FC09AA" w:rsidRPr="00D55410">
        <w:rPr>
          <w:rFonts w:cs="Arial"/>
          <w:sz w:val="22"/>
          <w:szCs w:val="19"/>
        </w:rPr>
        <w:t xml:space="preserve">Unentschuldigte Fehlzeiten </w:t>
      </w:r>
      <w:r w:rsidRPr="00D55410">
        <w:rPr>
          <w:rFonts w:cs="Arial"/>
          <w:sz w:val="22"/>
          <w:szCs w:val="19"/>
        </w:rPr>
        <w:t xml:space="preserve">können in Absprache mit </w:t>
      </w:r>
      <w:r w:rsidR="000C0C34" w:rsidRPr="00D55410">
        <w:rPr>
          <w:rFonts w:cs="Arial"/>
          <w:sz w:val="22"/>
          <w:szCs w:val="19"/>
        </w:rPr>
        <w:t xml:space="preserve">der Anleiterin/dem Anleiter </w:t>
      </w:r>
      <w:r w:rsidRPr="00D55410">
        <w:rPr>
          <w:rFonts w:cs="Arial"/>
          <w:sz w:val="22"/>
          <w:szCs w:val="19"/>
        </w:rPr>
        <w:t>nachgearbeitet werden</w:t>
      </w:r>
      <w:r w:rsidR="00A83927">
        <w:rPr>
          <w:rFonts w:cs="Arial"/>
          <w:sz w:val="22"/>
          <w:szCs w:val="19"/>
        </w:rPr>
        <w:t>.</w:t>
      </w:r>
    </w:p>
    <w:p w14:paraId="5DAFC1AE" w14:textId="77777777" w:rsidR="008B1684" w:rsidRDefault="008B1684" w:rsidP="00784394">
      <w:pPr>
        <w:jc w:val="both"/>
        <w:rPr>
          <w:rFonts w:cs="Arial"/>
          <w:sz w:val="22"/>
          <w:szCs w:val="19"/>
        </w:rPr>
      </w:pPr>
    </w:p>
    <w:p w14:paraId="3AA61AD6" w14:textId="77777777" w:rsidR="008B1684" w:rsidRDefault="008B1684" w:rsidP="00784394">
      <w:pPr>
        <w:jc w:val="both"/>
        <w:rPr>
          <w:rFonts w:cs="Arial"/>
          <w:sz w:val="22"/>
          <w:szCs w:val="19"/>
        </w:rPr>
      </w:pPr>
    </w:p>
    <w:p w14:paraId="3DC9108C" w14:textId="77777777" w:rsidR="00A83927" w:rsidRPr="00D55410" w:rsidRDefault="00A83927" w:rsidP="00784394">
      <w:pPr>
        <w:jc w:val="both"/>
        <w:rPr>
          <w:rFonts w:cs="Arial"/>
          <w:sz w:val="22"/>
          <w:szCs w:val="19"/>
        </w:rPr>
      </w:pPr>
    </w:p>
    <w:p w14:paraId="1160496E" w14:textId="77777777" w:rsidR="005040D5" w:rsidRPr="00D55410" w:rsidRDefault="005040D5" w:rsidP="00A778F8">
      <w:pPr>
        <w:jc w:val="center"/>
        <w:rPr>
          <w:rFonts w:cs="Arial"/>
          <w:b/>
          <w:bCs/>
          <w:w w:val="111"/>
          <w:sz w:val="22"/>
        </w:rPr>
      </w:pPr>
      <w:r w:rsidRPr="00D55410">
        <w:rPr>
          <w:rFonts w:cs="Arial"/>
          <w:b/>
          <w:bCs/>
          <w:w w:val="111"/>
          <w:sz w:val="22"/>
        </w:rPr>
        <w:lastRenderedPageBreak/>
        <w:t>§</w:t>
      </w:r>
      <w:r w:rsidR="009A158C" w:rsidRPr="00D55410">
        <w:rPr>
          <w:rFonts w:cs="Arial"/>
          <w:b/>
          <w:bCs/>
          <w:w w:val="111"/>
          <w:sz w:val="22"/>
        </w:rPr>
        <w:t>5</w:t>
      </w:r>
    </w:p>
    <w:p w14:paraId="35EDB197" w14:textId="77777777" w:rsidR="005040D5" w:rsidRPr="00D55410" w:rsidRDefault="005040D5" w:rsidP="00A778F8">
      <w:pPr>
        <w:jc w:val="center"/>
        <w:rPr>
          <w:rFonts w:cs="Arial"/>
          <w:b/>
          <w:bCs/>
          <w:sz w:val="22"/>
          <w:szCs w:val="19"/>
        </w:rPr>
      </w:pPr>
      <w:r w:rsidRPr="00D55410">
        <w:rPr>
          <w:rFonts w:cs="Arial"/>
          <w:b/>
          <w:bCs/>
          <w:sz w:val="22"/>
          <w:szCs w:val="19"/>
        </w:rPr>
        <w:t>Beilegung von Streitigkeiten</w:t>
      </w:r>
    </w:p>
    <w:p w14:paraId="7AC2C345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1CCA30F8" w14:textId="712A6E5C" w:rsidR="005040D5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Bei allen aus diesem Vertrag entstehenden Streitigkeiten ist vor Inanspruchnahme der Gerichte eine gütliche Einigung unter Mitwirkung der </w:t>
      </w:r>
      <w:r w:rsidR="008D270E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8D270E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8D270E" w:rsidRPr="00D55410">
        <w:rPr>
          <w:rFonts w:cs="Arial"/>
          <w:sz w:val="22"/>
          <w:szCs w:val="19"/>
        </w:rPr>
        <w:t xml:space="preserve"> </w:t>
      </w:r>
      <w:r w:rsidR="000C0C34" w:rsidRPr="00D55410">
        <w:rPr>
          <w:rFonts w:cs="Arial"/>
          <w:sz w:val="22"/>
          <w:szCs w:val="19"/>
        </w:rPr>
        <w:t xml:space="preserve">anzustreben. </w:t>
      </w:r>
      <w:r w:rsidRPr="00D55410">
        <w:rPr>
          <w:rFonts w:cs="Arial"/>
          <w:sz w:val="22"/>
          <w:szCs w:val="19"/>
        </w:rPr>
        <w:t xml:space="preserve"> </w:t>
      </w:r>
    </w:p>
    <w:p w14:paraId="13C55A29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152095FD" w14:textId="77777777" w:rsidR="005040D5" w:rsidRPr="00D55410" w:rsidRDefault="005040D5" w:rsidP="00784394">
      <w:pPr>
        <w:jc w:val="both"/>
        <w:rPr>
          <w:rFonts w:cs="Arial"/>
          <w:sz w:val="22"/>
          <w:szCs w:val="19"/>
        </w:rPr>
      </w:pPr>
    </w:p>
    <w:p w14:paraId="1E26BC24" w14:textId="77777777" w:rsidR="005040D5" w:rsidRPr="00D55410" w:rsidRDefault="005040D5" w:rsidP="00A778F8">
      <w:pPr>
        <w:jc w:val="center"/>
        <w:rPr>
          <w:rFonts w:cs="Arial"/>
          <w:b/>
          <w:bCs/>
          <w:w w:val="110"/>
          <w:sz w:val="22"/>
        </w:rPr>
      </w:pPr>
      <w:r w:rsidRPr="00D55410">
        <w:rPr>
          <w:rFonts w:cs="Arial"/>
          <w:b/>
          <w:bCs/>
          <w:w w:val="110"/>
          <w:sz w:val="22"/>
        </w:rPr>
        <w:t>§</w:t>
      </w:r>
      <w:r w:rsidR="009A158C" w:rsidRPr="00D55410">
        <w:rPr>
          <w:rFonts w:cs="Arial"/>
          <w:b/>
          <w:bCs/>
          <w:w w:val="110"/>
          <w:sz w:val="22"/>
        </w:rPr>
        <w:t>6</w:t>
      </w:r>
    </w:p>
    <w:p w14:paraId="4F0C7184" w14:textId="77777777" w:rsidR="005040D5" w:rsidRPr="00D55410" w:rsidRDefault="009A158C" w:rsidP="00A778F8">
      <w:pPr>
        <w:pStyle w:val="Formatvorlage"/>
        <w:widowControl/>
        <w:autoSpaceDE/>
        <w:autoSpaceDN/>
        <w:adjustRightInd/>
        <w:jc w:val="center"/>
        <w:rPr>
          <w:b/>
          <w:sz w:val="22"/>
          <w:szCs w:val="19"/>
        </w:rPr>
      </w:pPr>
      <w:r w:rsidRPr="00D55410">
        <w:rPr>
          <w:b/>
          <w:sz w:val="22"/>
          <w:szCs w:val="19"/>
        </w:rPr>
        <w:t>Versicherungsschutz</w:t>
      </w:r>
    </w:p>
    <w:p w14:paraId="794C8B47" w14:textId="77777777" w:rsidR="0040389B" w:rsidRPr="0040389B" w:rsidRDefault="0040389B" w:rsidP="00784394">
      <w:pPr>
        <w:jc w:val="both"/>
        <w:rPr>
          <w:rFonts w:cs="Arial"/>
          <w:sz w:val="22"/>
          <w:szCs w:val="19"/>
          <w:highlight w:val="yellow"/>
        </w:rPr>
      </w:pPr>
    </w:p>
    <w:p w14:paraId="088814D6" w14:textId="282A453D" w:rsidR="0040389B" w:rsidRPr="00E5193E" w:rsidRDefault="0040389B" w:rsidP="00BD3F27">
      <w:pPr>
        <w:jc w:val="both"/>
        <w:rPr>
          <w:rFonts w:cs="Arial"/>
          <w:sz w:val="22"/>
          <w:szCs w:val="19"/>
        </w:rPr>
      </w:pPr>
      <w:r w:rsidRPr="00612467">
        <w:rPr>
          <w:rFonts w:cs="Arial"/>
          <w:sz w:val="22"/>
          <w:szCs w:val="19"/>
        </w:rPr>
        <w:t xml:space="preserve">Die Praktikantin/der Praktikant ist durch die </w:t>
      </w:r>
      <w:r w:rsidR="002A6825" w:rsidRPr="00612467">
        <w:rPr>
          <w:rFonts w:cs="Arial"/>
          <w:sz w:val="22"/>
          <w:szCs w:val="19"/>
        </w:rPr>
        <w:t xml:space="preserve">Unfallkasse Nord gemäß </w:t>
      </w:r>
      <w:r w:rsidRPr="00612467">
        <w:rPr>
          <w:rFonts w:cs="Arial"/>
          <w:sz w:val="22"/>
          <w:szCs w:val="19"/>
        </w:rPr>
        <w:t xml:space="preserve"> § 2 Abs. 1 Nr. 8b SGB VII unfallversichert. </w:t>
      </w:r>
      <w:r w:rsidR="002A6825" w:rsidRPr="00612467">
        <w:rPr>
          <w:rFonts w:cs="Arial"/>
          <w:sz w:val="22"/>
          <w:szCs w:val="19"/>
        </w:rPr>
        <w:t xml:space="preserve">Für Schäden, die die Praktikantin / der </w:t>
      </w:r>
      <w:proofErr w:type="spellStart"/>
      <w:r w:rsidR="002A6825" w:rsidRPr="00612467">
        <w:rPr>
          <w:rFonts w:cs="Arial"/>
          <w:sz w:val="22"/>
          <w:szCs w:val="19"/>
        </w:rPr>
        <w:t>Praktikan</w:t>
      </w:r>
      <w:proofErr w:type="spellEnd"/>
      <w:r w:rsidR="002A6825" w:rsidRPr="00612467">
        <w:rPr>
          <w:rFonts w:cs="Arial"/>
          <w:sz w:val="22"/>
          <w:szCs w:val="19"/>
        </w:rPr>
        <w:t xml:space="preserve"> in Ausübung seiner betrieblichen Aufgaben verübt, haftet die Freie und Hansestadt Hamburg, sofern </w:t>
      </w:r>
      <w:r w:rsidR="008B02B9" w:rsidRPr="00612467">
        <w:rPr>
          <w:rFonts w:cs="Arial"/>
          <w:sz w:val="22"/>
          <w:szCs w:val="19"/>
        </w:rPr>
        <w:t>die Praktikantin / der</w:t>
      </w:r>
      <w:r w:rsidR="008B02B9">
        <w:rPr>
          <w:rFonts w:cs="Arial"/>
          <w:sz w:val="22"/>
          <w:szCs w:val="19"/>
        </w:rPr>
        <w:t xml:space="preserve"> Praktikant keine eigene Haftpflichtversicherung abgeschlossen hat. </w:t>
      </w:r>
      <w:r w:rsidR="002A6825">
        <w:rPr>
          <w:rFonts w:cs="Arial"/>
          <w:sz w:val="22"/>
          <w:szCs w:val="19"/>
        </w:rPr>
        <w:t xml:space="preserve"> </w:t>
      </w:r>
    </w:p>
    <w:p w14:paraId="67941AE6" w14:textId="77777777" w:rsidR="0040389B" w:rsidRPr="00D55410" w:rsidRDefault="0040389B" w:rsidP="00784394">
      <w:pPr>
        <w:jc w:val="both"/>
        <w:rPr>
          <w:rFonts w:cs="Arial"/>
          <w:sz w:val="22"/>
          <w:szCs w:val="19"/>
        </w:rPr>
      </w:pPr>
    </w:p>
    <w:p w14:paraId="37D8DC7F" w14:textId="77777777" w:rsidR="00B97DFE" w:rsidRDefault="00B97DFE" w:rsidP="008B02B9">
      <w:pPr>
        <w:jc w:val="center"/>
        <w:rPr>
          <w:rFonts w:cs="Arial"/>
          <w:b/>
          <w:sz w:val="22"/>
          <w:szCs w:val="19"/>
        </w:rPr>
      </w:pPr>
    </w:p>
    <w:p w14:paraId="3621C1CB" w14:textId="77777777" w:rsidR="00BD3F27" w:rsidRDefault="00BD3F27" w:rsidP="00BD3F27">
      <w:pPr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BD3F27">
        <w:rPr>
          <w:rFonts w:cs="Arial"/>
          <w:b/>
          <w:bCs/>
          <w:sz w:val="22"/>
          <w:szCs w:val="22"/>
        </w:rPr>
        <w:t>§ 7</w:t>
      </w:r>
      <w:r w:rsidR="00CF1186" w:rsidRPr="00BD3F27">
        <w:rPr>
          <w:rFonts w:cs="Arial"/>
          <w:b/>
          <w:bCs/>
          <w:sz w:val="22"/>
          <w:szCs w:val="22"/>
        </w:rPr>
        <w:t xml:space="preserve"> </w:t>
      </w:r>
    </w:p>
    <w:p w14:paraId="158FC00B" w14:textId="48146C07" w:rsidR="00CF1186" w:rsidRPr="00BD3F27" w:rsidRDefault="00CF1186" w:rsidP="00CF1186">
      <w:pPr>
        <w:spacing w:after="120" w:line="360" w:lineRule="auto"/>
        <w:jc w:val="center"/>
        <w:rPr>
          <w:rFonts w:cs="Arial"/>
          <w:b/>
          <w:bCs/>
          <w:sz w:val="22"/>
          <w:szCs w:val="22"/>
        </w:rPr>
      </w:pPr>
      <w:r w:rsidRPr="00BD3F27">
        <w:rPr>
          <w:rFonts w:cs="Arial"/>
          <w:b/>
          <w:bCs/>
          <w:sz w:val="22"/>
          <w:szCs w:val="22"/>
        </w:rPr>
        <w:t>Datenschutz</w:t>
      </w:r>
      <w:r w:rsidR="00BD3F27" w:rsidRPr="00BD3F27">
        <w:rPr>
          <w:rFonts w:cs="Arial"/>
          <w:b/>
          <w:bCs/>
          <w:sz w:val="22"/>
          <w:szCs w:val="22"/>
        </w:rPr>
        <w:t xml:space="preserve"> und Verschwiegenheit</w:t>
      </w:r>
    </w:p>
    <w:p w14:paraId="75AD3546" w14:textId="293F6E69" w:rsidR="00BD3F27" w:rsidRPr="00BD3F27" w:rsidRDefault="00CF1186" w:rsidP="00BD3F27">
      <w:p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sz w:val="22"/>
          <w:szCs w:val="22"/>
        </w:rPr>
      </w:pPr>
      <w:r w:rsidRPr="00BD3F27">
        <w:rPr>
          <w:rFonts w:cs="Arial"/>
          <w:sz w:val="22"/>
          <w:szCs w:val="22"/>
        </w:rPr>
        <w:t>De</w:t>
      </w:r>
      <w:r w:rsidR="00BD3F27" w:rsidRPr="00BD3F27">
        <w:rPr>
          <w:rFonts w:cs="Arial"/>
          <w:sz w:val="22"/>
          <w:szCs w:val="22"/>
        </w:rPr>
        <w:t>r</w:t>
      </w:r>
      <w:r w:rsidRPr="00BD3F27">
        <w:rPr>
          <w:rFonts w:cs="Arial"/>
          <w:sz w:val="22"/>
          <w:szCs w:val="22"/>
        </w:rPr>
        <w:t xml:space="preserve"> </w:t>
      </w:r>
      <w:r w:rsidR="00BD3F27" w:rsidRPr="00BD3F27">
        <w:rPr>
          <w:rFonts w:cs="Arial"/>
          <w:sz w:val="22"/>
          <w:szCs w:val="22"/>
        </w:rPr>
        <w:t>Betrieb</w:t>
      </w:r>
      <w:r w:rsidRPr="00BD3F27">
        <w:rPr>
          <w:rFonts w:cs="Arial"/>
          <w:sz w:val="22"/>
          <w:szCs w:val="22"/>
        </w:rPr>
        <w:t xml:space="preserve"> v</w:t>
      </w:r>
      <w:r w:rsidR="002E4D53">
        <w:rPr>
          <w:rFonts w:cs="Arial"/>
          <w:sz w:val="22"/>
          <w:szCs w:val="22"/>
        </w:rPr>
        <w:t xml:space="preserve">erpflichtet sich, die Daten der Praktikantin/des Praktikanten </w:t>
      </w:r>
      <w:r w:rsidRPr="00BD3F27">
        <w:rPr>
          <w:rFonts w:cs="Arial"/>
          <w:sz w:val="22"/>
          <w:szCs w:val="22"/>
        </w:rPr>
        <w:t xml:space="preserve">entsprechend den gesetzlichen Regelungen zum Datenschutz zu behandeln. </w:t>
      </w:r>
      <w:r w:rsidR="00BD3F27" w:rsidRPr="00BD3F27">
        <w:rPr>
          <w:rFonts w:cs="Arial"/>
          <w:sz w:val="22"/>
          <w:szCs w:val="22"/>
        </w:rPr>
        <w:t>Er</w:t>
      </w:r>
      <w:r w:rsidRPr="00BD3F27">
        <w:rPr>
          <w:rFonts w:cs="Arial"/>
          <w:sz w:val="22"/>
          <w:szCs w:val="22"/>
        </w:rPr>
        <w:t xml:space="preserve"> erhebt, verarbeitet und nutzt Daten nur zur Erfüllung des Vertragszwecks und nur im erforderlichen Umfang. </w:t>
      </w:r>
    </w:p>
    <w:p w14:paraId="000D150D" w14:textId="0216A159" w:rsidR="00BD3F27" w:rsidRPr="00BD3F27" w:rsidRDefault="00BD3F27" w:rsidP="00BD3F27">
      <w:p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sz w:val="22"/>
          <w:szCs w:val="22"/>
        </w:rPr>
      </w:pPr>
      <w:r w:rsidRPr="00BD3F27">
        <w:rPr>
          <w:rFonts w:cs="Arial"/>
          <w:sz w:val="22"/>
          <w:szCs w:val="22"/>
        </w:rPr>
        <w:t>Die Praktikantin/der Praktikant verpflichtet sich</w:t>
      </w:r>
      <w:r w:rsidR="002E4D53">
        <w:rPr>
          <w:rFonts w:cs="Arial"/>
          <w:sz w:val="22"/>
          <w:szCs w:val="22"/>
        </w:rPr>
        <w:t>,</w:t>
      </w:r>
      <w:r w:rsidRPr="00BD3F27">
        <w:rPr>
          <w:rFonts w:cs="Arial"/>
          <w:sz w:val="22"/>
          <w:szCs w:val="22"/>
        </w:rPr>
        <w:t xml:space="preserve"> über alle </w:t>
      </w:r>
      <w:r w:rsidR="002E4D53">
        <w:rPr>
          <w:rFonts w:cs="Arial"/>
          <w:sz w:val="22"/>
          <w:szCs w:val="22"/>
        </w:rPr>
        <w:t>ihr bzw. ihm</w:t>
      </w:r>
      <w:r w:rsidRPr="00BD3F27">
        <w:rPr>
          <w:rFonts w:cs="Arial"/>
          <w:sz w:val="22"/>
          <w:szCs w:val="22"/>
        </w:rPr>
        <w:t xml:space="preserve"> im Zuge des Praktikums bekannt werden</w:t>
      </w:r>
      <w:r w:rsidR="002E4D53">
        <w:rPr>
          <w:rFonts w:cs="Arial"/>
          <w:sz w:val="22"/>
          <w:szCs w:val="22"/>
        </w:rPr>
        <w:t>d</w:t>
      </w:r>
      <w:r w:rsidRPr="00BD3F27">
        <w:rPr>
          <w:rFonts w:cs="Arial"/>
          <w:sz w:val="22"/>
          <w:szCs w:val="22"/>
        </w:rPr>
        <w:t xml:space="preserve">en personenbezogenen Daten sowie Betriebs- und Geschäftsgeheimnisse Stillschweigen zu bewahren. </w:t>
      </w:r>
    </w:p>
    <w:p w14:paraId="4DD85E1D" w14:textId="4BDABD6B" w:rsidR="00BD3F27" w:rsidRPr="00BD3F27" w:rsidRDefault="00BD3F27" w:rsidP="00BD3F27">
      <w:p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sz w:val="22"/>
          <w:szCs w:val="22"/>
        </w:rPr>
      </w:pPr>
      <w:r w:rsidRPr="00BD3F27">
        <w:rPr>
          <w:rFonts w:cs="Arial"/>
          <w:sz w:val="22"/>
          <w:szCs w:val="22"/>
        </w:rPr>
        <w:t xml:space="preserve">Diese Verpflichtungen des Betriebs und der Praktikantin/des Praktikanten </w:t>
      </w:r>
      <w:r w:rsidR="002E4D53">
        <w:rPr>
          <w:rFonts w:cs="Arial"/>
          <w:sz w:val="22"/>
          <w:szCs w:val="22"/>
        </w:rPr>
        <w:t>behalten</w:t>
      </w:r>
      <w:r w:rsidRPr="00BD3F27">
        <w:rPr>
          <w:rFonts w:cs="Arial"/>
          <w:sz w:val="22"/>
          <w:szCs w:val="22"/>
        </w:rPr>
        <w:t xml:space="preserve"> auch nach Beendigung des Praktikums </w:t>
      </w:r>
      <w:r w:rsidR="002E4D53">
        <w:rPr>
          <w:rFonts w:cs="Arial"/>
          <w:sz w:val="22"/>
          <w:szCs w:val="22"/>
        </w:rPr>
        <w:t>Gültigkeit</w:t>
      </w:r>
      <w:r w:rsidRPr="00BD3F27">
        <w:rPr>
          <w:rFonts w:cs="Arial"/>
          <w:sz w:val="22"/>
          <w:szCs w:val="22"/>
        </w:rPr>
        <w:t xml:space="preserve">. </w:t>
      </w:r>
    </w:p>
    <w:p w14:paraId="09338724" w14:textId="77777777" w:rsidR="00CF1186" w:rsidRDefault="00CF1186" w:rsidP="008B02B9">
      <w:pPr>
        <w:jc w:val="center"/>
        <w:rPr>
          <w:rFonts w:cs="Arial"/>
          <w:b/>
          <w:sz w:val="22"/>
          <w:szCs w:val="19"/>
        </w:rPr>
      </w:pPr>
    </w:p>
    <w:p w14:paraId="18D41CE4" w14:textId="77777777" w:rsidR="00CF1186" w:rsidRPr="008B02B9" w:rsidRDefault="00CF1186" w:rsidP="008B02B9">
      <w:pPr>
        <w:jc w:val="center"/>
        <w:rPr>
          <w:rFonts w:cs="Arial"/>
          <w:b/>
          <w:sz w:val="22"/>
          <w:szCs w:val="19"/>
        </w:rPr>
      </w:pPr>
    </w:p>
    <w:p w14:paraId="1C6512C4" w14:textId="057AA907" w:rsidR="008B02B9" w:rsidRPr="008B02B9" w:rsidRDefault="008B02B9" w:rsidP="008B02B9">
      <w:pPr>
        <w:jc w:val="center"/>
        <w:rPr>
          <w:rFonts w:cs="Arial"/>
          <w:b/>
          <w:sz w:val="22"/>
          <w:szCs w:val="19"/>
        </w:rPr>
      </w:pPr>
      <w:r w:rsidRPr="008B02B9">
        <w:rPr>
          <w:rFonts w:cs="Arial"/>
          <w:b/>
          <w:sz w:val="22"/>
          <w:szCs w:val="19"/>
        </w:rPr>
        <w:t xml:space="preserve">§ </w:t>
      </w:r>
      <w:r w:rsidR="00BD3F27">
        <w:rPr>
          <w:rFonts w:cs="Arial"/>
          <w:b/>
          <w:sz w:val="22"/>
          <w:szCs w:val="19"/>
        </w:rPr>
        <w:t>8</w:t>
      </w:r>
    </w:p>
    <w:p w14:paraId="6C8D996B" w14:textId="77777777" w:rsidR="008B02B9" w:rsidRPr="008B02B9" w:rsidRDefault="008B02B9" w:rsidP="008B02B9">
      <w:pPr>
        <w:jc w:val="center"/>
        <w:rPr>
          <w:rFonts w:cs="Arial"/>
          <w:b/>
          <w:sz w:val="22"/>
          <w:szCs w:val="19"/>
        </w:rPr>
      </w:pPr>
      <w:r w:rsidRPr="008B02B9">
        <w:rPr>
          <w:rFonts w:cs="Arial"/>
          <w:b/>
          <w:sz w:val="22"/>
          <w:szCs w:val="19"/>
        </w:rPr>
        <w:t>Sonstige Bestimmungen</w:t>
      </w:r>
    </w:p>
    <w:p w14:paraId="0F438683" w14:textId="77777777" w:rsidR="008B02B9" w:rsidRPr="00D55410" w:rsidRDefault="008B02B9" w:rsidP="00784394">
      <w:pPr>
        <w:jc w:val="both"/>
        <w:rPr>
          <w:rFonts w:cs="Arial"/>
          <w:sz w:val="22"/>
          <w:szCs w:val="19"/>
        </w:rPr>
      </w:pPr>
    </w:p>
    <w:p w14:paraId="2C8C095C" w14:textId="59240FDA" w:rsidR="00B97DFE" w:rsidRPr="00D55410" w:rsidRDefault="00B97DFE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Eine Kopie des Praktikantenvertrages ist der </w:t>
      </w:r>
      <w:r w:rsidR="008D270E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8D270E" w:rsidRPr="00282F93">
        <w:rPr>
          <w:rFonts w:cs="Arial"/>
          <w:w w:val="108"/>
          <w:sz w:val="22"/>
          <w:szCs w:val="22"/>
        </w:rPr>
        <w:t>Uferstrasse</w:t>
      </w:r>
      <w:proofErr w:type="spellEnd"/>
      <w:r w:rsidR="008D270E" w:rsidRPr="00D55410">
        <w:rPr>
          <w:rFonts w:cs="Arial"/>
          <w:sz w:val="22"/>
          <w:szCs w:val="19"/>
        </w:rPr>
        <w:t xml:space="preserve"> </w:t>
      </w:r>
      <w:r w:rsidRPr="00D55410">
        <w:rPr>
          <w:rFonts w:cs="Arial"/>
          <w:sz w:val="22"/>
          <w:szCs w:val="19"/>
        </w:rPr>
        <w:t>zu übergeben.</w:t>
      </w:r>
    </w:p>
    <w:p w14:paraId="7BD04109" w14:textId="4779B4B0" w:rsidR="008B02B9" w:rsidRPr="00D55410" w:rsidRDefault="008B02B9" w:rsidP="00784394">
      <w:pPr>
        <w:jc w:val="both"/>
        <w:rPr>
          <w:rFonts w:cs="Arial"/>
          <w:sz w:val="22"/>
          <w:szCs w:val="19"/>
        </w:rPr>
      </w:pPr>
      <w:r>
        <w:rPr>
          <w:rFonts w:cs="Arial"/>
          <w:sz w:val="22"/>
          <w:szCs w:val="19"/>
        </w:rPr>
        <w:t xml:space="preserve">Änderungen zu diesem Vertrag bedürfen der Schriftform und der </w:t>
      </w:r>
      <w:r w:rsidR="008D270E">
        <w:rPr>
          <w:rFonts w:cs="Arial"/>
          <w:sz w:val="22"/>
          <w:szCs w:val="19"/>
        </w:rPr>
        <w:t xml:space="preserve">Zustimmung der </w:t>
      </w:r>
      <w:r w:rsidR="008D270E" w:rsidRPr="00282F93">
        <w:rPr>
          <w:rFonts w:cs="Arial"/>
          <w:w w:val="108"/>
          <w:sz w:val="22"/>
          <w:szCs w:val="22"/>
        </w:rPr>
        <w:t xml:space="preserve">Beruflichen Schule </w:t>
      </w:r>
      <w:proofErr w:type="spellStart"/>
      <w:r w:rsidR="008D270E" w:rsidRPr="00282F93">
        <w:rPr>
          <w:rFonts w:cs="Arial"/>
          <w:w w:val="108"/>
          <w:sz w:val="22"/>
          <w:szCs w:val="22"/>
        </w:rPr>
        <w:t>Uferstrasse</w:t>
      </w:r>
      <w:proofErr w:type="spellEnd"/>
      <w:r>
        <w:rPr>
          <w:rFonts w:cs="Arial"/>
          <w:sz w:val="22"/>
          <w:szCs w:val="19"/>
        </w:rPr>
        <w:t xml:space="preserve">. </w:t>
      </w:r>
    </w:p>
    <w:p w14:paraId="7F5BE3F6" w14:textId="77777777" w:rsidR="000C0C34" w:rsidRPr="00D55410" w:rsidRDefault="000C0C34" w:rsidP="00784394">
      <w:pPr>
        <w:jc w:val="both"/>
        <w:rPr>
          <w:rFonts w:cs="Arial"/>
          <w:sz w:val="22"/>
          <w:szCs w:val="19"/>
        </w:rPr>
      </w:pPr>
    </w:p>
    <w:p w14:paraId="28E387F3" w14:textId="77777777" w:rsidR="00612467" w:rsidRDefault="00612467" w:rsidP="00784394">
      <w:pPr>
        <w:jc w:val="both"/>
        <w:rPr>
          <w:rFonts w:cs="Arial"/>
          <w:sz w:val="22"/>
          <w:szCs w:val="19"/>
        </w:rPr>
      </w:pPr>
    </w:p>
    <w:p w14:paraId="3BE337BD" w14:textId="77777777" w:rsidR="00612467" w:rsidRDefault="00612467" w:rsidP="00784394">
      <w:pPr>
        <w:jc w:val="both"/>
        <w:rPr>
          <w:rFonts w:cs="Arial"/>
          <w:sz w:val="22"/>
          <w:szCs w:val="19"/>
        </w:rPr>
      </w:pPr>
    </w:p>
    <w:p w14:paraId="03455194" w14:textId="77777777" w:rsidR="006F0B1A" w:rsidRPr="00D55410" w:rsidRDefault="005040D5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Hamburg, </w:t>
      </w:r>
      <w:r w:rsidR="00C52568" w:rsidRPr="00D55410">
        <w:rPr>
          <w:rFonts w:cs="Arial"/>
          <w:sz w:val="22"/>
          <w:szCs w:val="19"/>
        </w:rPr>
        <w:t xml:space="preserve">den </w:t>
      </w:r>
      <w:r w:rsidRPr="00D55410">
        <w:rPr>
          <w:rFonts w:cs="Arial"/>
          <w:sz w:val="22"/>
          <w:szCs w:val="19"/>
        </w:rPr>
        <w:t xml:space="preserve"> </w:t>
      </w:r>
    </w:p>
    <w:p w14:paraId="15573BF6" w14:textId="77777777" w:rsidR="00C52568" w:rsidRPr="00D55410" w:rsidRDefault="00C52568" w:rsidP="00784394">
      <w:pPr>
        <w:jc w:val="both"/>
        <w:rPr>
          <w:rFonts w:cs="Arial"/>
          <w:sz w:val="22"/>
          <w:szCs w:val="19"/>
        </w:rPr>
      </w:pPr>
    </w:p>
    <w:p w14:paraId="4EA411C1" w14:textId="77777777" w:rsidR="003279FF" w:rsidRPr="00D55410" w:rsidRDefault="003279FF" w:rsidP="00784394">
      <w:pPr>
        <w:jc w:val="both"/>
        <w:rPr>
          <w:rFonts w:cs="Arial"/>
          <w:sz w:val="22"/>
          <w:szCs w:val="19"/>
        </w:rPr>
      </w:pPr>
    </w:p>
    <w:p w14:paraId="0749EB3D" w14:textId="77777777" w:rsidR="007874D5" w:rsidRPr="00D55410" w:rsidRDefault="007874D5" w:rsidP="00784394">
      <w:pPr>
        <w:jc w:val="both"/>
        <w:rPr>
          <w:rFonts w:cs="Arial"/>
          <w:sz w:val="22"/>
          <w:szCs w:val="19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36"/>
        <w:gridCol w:w="3320"/>
      </w:tblGrid>
      <w:tr w:rsidR="005040D5" w:rsidRPr="00D55410" w14:paraId="623D2CE5" w14:textId="77777777" w:rsidTr="001005DD">
        <w:tc>
          <w:tcPr>
            <w:tcW w:w="3070" w:type="dxa"/>
            <w:tcBorders>
              <w:bottom w:val="single" w:sz="4" w:space="0" w:color="auto"/>
            </w:tcBorders>
          </w:tcPr>
          <w:p w14:paraId="39D239A2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50F9D7B7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1BD5557C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338790DA" w14:textId="77777777" w:rsidTr="001005DD">
        <w:tc>
          <w:tcPr>
            <w:tcW w:w="3070" w:type="dxa"/>
            <w:tcBorders>
              <w:top w:val="single" w:sz="4" w:space="0" w:color="auto"/>
            </w:tcBorders>
          </w:tcPr>
          <w:p w14:paraId="5FF02588" w14:textId="77777777" w:rsidR="005040D5" w:rsidRPr="00D55410" w:rsidRDefault="00853294" w:rsidP="00784394">
            <w:pPr>
              <w:jc w:val="both"/>
              <w:rPr>
                <w:rFonts w:cs="Arial"/>
                <w:sz w:val="22"/>
                <w:szCs w:val="19"/>
              </w:rPr>
            </w:pPr>
            <w:r w:rsidRPr="00D55410">
              <w:rPr>
                <w:rFonts w:cs="Arial"/>
                <w:sz w:val="22"/>
                <w:szCs w:val="19"/>
              </w:rPr>
              <w:t>Für d</w:t>
            </w:r>
            <w:r w:rsidR="00C52568" w:rsidRPr="00D55410">
              <w:rPr>
                <w:rFonts w:cs="Arial"/>
                <w:sz w:val="22"/>
                <w:szCs w:val="19"/>
              </w:rPr>
              <w:t>en Betrieb</w:t>
            </w:r>
            <w:r w:rsidR="00C51D03" w:rsidRPr="00D55410">
              <w:rPr>
                <w:rFonts w:cs="Arial"/>
                <w:sz w:val="22"/>
                <w:szCs w:val="19"/>
              </w:rPr>
              <w:t>:</w:t>
            </w:r>
          </w:p>
          <w:p w14:paraId="1ADCB22B" w14:textId="77777777" w:rsidR="000C0C34" w:rsidRPr="00D55410" w:rsidRDefault="000C0C34" w:rsidP="00784394">
            <w:pPr>
              <w:jc w:val="both"/>
              <w:rPr>
                <w:rFonts w:cs="Arial"/>
                <w:sz w:val="22"/>
                <w:szCs w:val="19"/>
              </w:rPr>
            </w:pPr>
            <w:r w:rsidRPr="00D55410">
              <w:rPr>
                <w:rFonts w:cs="Arial"/>
                <w:sz w:val="22"/>
                <w:szCs w:val="19"/>
              </w:rPr>
              <w:t>Anleiterin/Anleiter</w:t>
            </w:r>
          </w:p>
        </w:tc>
        <w:tc>
          <w:tcPr>
            <w:tcW w:w="3036" w:type="dxa"/>
          </w:tcPr>
          <w:p w14:paraId="1FABD458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14:paraId="1DFDFAB4" w14:textId="77777777" w:rsidR="005040D5" w:rsidRPr="00D55410" w:rsidRDefault="00A778F8" w:rsidP="00A778F8">
            <w:pPr>
              <w:jc w:val="both"/>
              <w:rPr>
                <w:rFonts w:cs="Arial"/>
                <w:sz w:val="22"/>
                <w:szCs w:val="19"/>
              </w:rPr>
            </w:pPr>
            <w:r w:rsidRPr="00D55410">
              <w:rPr>
                <w:rFonts w:cs="Arial"/>
                <w:sz w:val="22"/>
                <w:szCs w:val="19"/>
              </w:rPr>
              <w:t>D</w:t>
            </w:r>
            <w:r w:rsidR="0042191A" w:rsidRPr="00D55410">
              <w:rPr>
                <w:rFonts w:cs="Arial"/>
                <w:sz w:val="22"/>
                <w:szCs w:val="19"/>
              </w:rPr>
              <w:t xml:space="preserve">ie </w:t>
            </w:r>
            <w:r w:rsidR="005040D5" w:rsidRPr="00D55410">
              <w:rPr>
                <w:rFonts w:cs="Arial"/>
                <w:sz w:val="22"/>
                <w:szCs w:val="19"/>
              </w:rPr>
              <w:t>Praktikant</w:t>
            </w:r>
            <w:r w:rsidR="00D2156E" w:rsidRPr="00D55410">
              <w:rPr>
                <w:rFonts w:cs="Arial"/>
                <w:sz w:val="22"/>
                <w:szCs w:val="19"/>
              </w:rPr>
              <w:t>in</w:t>
            </w:r>
            <w:r w:rsidR="00C51D03" w:rsidRPr="00D55410">
              <w:rPr>
                <w:rFonts w:cs="Arial"/>
                <w:sz w:val="22"/>
                <w:szCs w:val="19"/>
              </w:rPr>
              <w:t>/</w:t>
            </w:r>
            <w:r w:rsidRPr="00D55410">
              <w:rPr>
                <w:rFonts w:cs="Arial"/>
                <w:sz w:val="22"/>
                <w:szCs w:val="19"/>
              </w:rPr>
              <w:t xml:space="preserve"> D</w:t>
            </w:r>
            <w:r w:rsidR="00C51D03" w:rsidRPr="00D55410">
              <w:rPr>
                <w:rFonts w:cs="Arial"/>
                <w:sz w:val="22"/>
                <w:szCs w:val="19"/>
              </w:rPr>
              <w:t xml:space="preserve">er </w:t>
            </w:r>
            <w:proofErr w:type="spellStart"/>
            <w:r w:rsidR="00C51D03" w:rsidRPr="00D55410">
              <w:rPr>
                <w:rFonts w:cs="Arial"/>
                <w:sz w:val="22"/>
                <w:szCs w:val="19"/>
              </w:rPr>
              <w:t>Praktkant</w:t>
            </w:r>
            <w:proofErr w:type="spellEnd"/>
          </w:p>
        </w:tc>
      </w:tr>
      <w:tr w:rsidR="005040D5" w:rsidRPr="00D55410" w14:paraId="078AFC60" w14:textId="77777777" w:rsidTr="001005DD">
        <w:tc>
          <w:tcPr>
            <w:tcW w:w="3070" w:type="dxa"/>
          </w:tcPr>
          <w:p w14:paraId="72CCBD47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338654F0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</w:tcPr>
          <w:p w14:paraId="437556AD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45FE502C" w14:textId="77777777" w:rsidTr="001005DD">
        <w:tc>
          <w:tcPr>
            <w:tcW w:w="3070" w:type="dxa"/>
          </w:tcPr>
          <w:p w14:paraId="7A0093F6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03394134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</w:tcPr>
          <w:p w14:paraId="46870CAE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5EA6479D" w14:textId="77777777" w:rsidTr="001005DD">
        <w:tc>
          <w:tcPr>
            <w:tcW w:w="3070" w:type="dxa"/>
          </w:tcPr>
          <w:p w14:paraId="4856741D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37B144FE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</w:tcPr>
          <w:p w14:paraId="26B0908D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076453F1" w14:textId="77777777" w:rsidTr="001005DD">
        <w:tc>
          <w:tcPr>
            <w:tcW w:w="3070" w:type="dxa"/>
          </w:tcPr>
          <w:p w14:paraId="2C163C6F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6C194577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208AC996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7915DD86" w14:textId="77777777" w:rsidTr="001005DD">
        <w:tc>
          <w:tcPr>
            <w:tcW w:w="3070" w:type="dxa"/>
          </w:tcPr>
          <w:p w14:paraId="2EF4ECDD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052FA97D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14:paraId="1085D3AA" w14:textId="77777777" w:rsidR="005040D5" w:rsidRPr="00D55410" w:rsidRDefault="00A778F8" w:rsidP="00784394">
            <w:pPr>
              <w:jc w:val="both"/>
              <w:rPr>
                <w:rFonts w:cs="Arial"/>
                <w:sz w:val="22"/>
                <w:szCs w:val="19"/>
              </w:rPr>
            </w:pPr>
            <w:r w:rsidRPr="00D55410">
              <w:rPr>
                <w:rFonts w:cs="Arial"/>
                <w:sz w:val="22"/>
                <w:szCs w:val="19"/>
              </w:rPr>
              <w:t>Die/D</w:t>
            </w:r>
            <w:r w:rsidR="00C51D03" w:rsidRPr="00D55410">
              <w:rPr>
                <w:rFonts w:cs="Arial"/>
                <w:sz w:val="22"/>
                <w:szCs w:val="19"/>
              </w:rPr>
              <w:t xml:space="preserve">er </w:t>
            </w:r>
            <w:r w:rsidR="0042191A" w:rsidRPr="00D55410">
              <w:rPr>
                <w:rFonts w:cs="Arial"/>
                <w:sz w:val="22"/>
                <w:szCs w:val="19"/>
              </w:rPr>
              <w:t>gesetzliche Vertreter</w:t>
            </w:r>
            <w:r w:rsidR="00C51D03" w:rsidRPr="00D55410">
              <w:rPr>
                <w:rFonts w:cs="Arial"/>
                <w:sz w:val="22"/>
                <w:szCs w:val="19"/>
              </w:rPr>
              <w:t>/</w:t>
            </w:r>
            <w:r w:rsidR="001005DD" w:rsidRPr="00D55410">
              <w:rPr>
                <w:rFonts w:cs="Arial"/>
                <w:sz w:val="22"/>
                <w:szCs w:val="19"/>
              </w:rPr>
              <w:t>in</w:t>
            </w:r>
          </w:p>
        </w:tc>
      </w:tr>
      <w:tr w:rsidR="005040D5" w:rsidRPr="00D55410" w14:paraId="1B7FDD5F" w14:textId="77777777" w:rsidTr="003279FF">
        <w:tc>
          <w:tcPr>
            <w:tcW w:w="3070" w:type="dxa"/>
          </w:tcPr>
          <w:p w14:paraId="56E0436E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7487C693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</w:tcPr>
          <w:p w14:paraId="17D9D9A9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  <w:tr w:rsidR="005040D5" w:rsidRPr="00D55410" w14:paraId="5D1E5C23" w14:textId="77777777" w:rsidTr="003279FF">
        <w:tc>
          <w:tcPr>
            <w:tcW w:w="3070" w:type="dxa"/>
          </w:tcPr>
          <w:p w14:paraId="135C491A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036" w:type="dxa"/>
          </w:tcPr>
          <w:p w14:paraId="566D17C7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  <w:tc>
          <w:tcPr>
            <w:tcW w:w="3320" w:type="dxa"/>
          </w:tcPr>
          <w:p w14:paraId="32360303" w14:textId="77777777" w:rsidR="005040D5" w:rsidRPr="00D55410" w:rsidRDefault="005040D5" w:rsidP="00784394">
            <w:pPr>
              <w:jc w:val="both"/>
              <w:rPr>
                <w:rFonts w:cs="Arial"/>
                <w:sz w:val="22"/>
                <w:szCs w:val="19"/>
              </w:rPr>
            </w:pPr>
          </w:p>
        </w:tc>
      </w:tr>
    </w:tbl>
    <w:p w14:paraId="70C18094" w14:textId="77777777" w:rsidR="000C0C34" w:rsidRPr="00D55410" w:rsidRDefault="000C0C34" w:rsidP="00784394">
      <w:pPr>
        <w:jc w:val="both"/>
        <w:rPr>
          <w:rFonts w:cs="Arial"/>
          <w:sz w:val="22"/>
          <w:szCs w:val="19"/>
        </w:rPr>
      </w:pPr>
    </w:p>
    <w:p w14:paraId="4A6EB41D" w14:textId="77777777" w:rsidR="00A778F8" w:rsidRPr="00D55410" w:rsidRDefault="00A778F8" w:rsidP="00784394">
      <w:pPr>
        <w:jc w:val="both"/>
        <w:rPr>
          <w:rFonts w:cs="Arial"/>
          <w:sz w:val="22"/>
          <w:szCs w:val="19"/>
        </w:rPr>
      </w:pPr>
    </w:p>
    <w:p w14:paraId="14008A3D" w14:textId="77777777" w:rsidR="00A778F8" w:rsidRPr="00D55410" w:rsidRDefault="00A778F8" w:rsidP="00784394">
      <w:pPr>
        <w:jc w:val="both"/>
        <w:rPr>
          <w:rFonts w:cs="Arial"/>
          <w:sz w:val="22"/>
          <w:szCs w:val="19"/>
        </w:rPr>
      </w:pPr>
    </w:p>
    <w:p w14:paraId="73C4077F" w14:textId="77777777" w:rsidR="00A778F8" w:rsidRPr="00D55410" w:rsidRDefault="00A778F8" w:rsidP="0019064E">
      <w:pPr>
        <w:jc w:val="both"/>
        <w:rPr>
          <w:rFonts w:cs="Arial"/>
          <w:sz w:val="22"/>
          <w:szCs w:val="19"/>
        </w:rPr>
      </w:pPr>
    </w:p>
    <w:p w14:paraId="0A806AB5" w14:textId="77777777" w:rsidR="0011532D" w:rsidRPr="00D55410" w:rsidRDefault="0011532D" w:rsidP="0019064E">
      <w:pPr>
        <w:jc w:val="both"/>
        <w:rPr>
          <w:rFonts w:cs="Arial"/>
          <w:sz w:val="22"/>
          <w:szCs w:val="19"/>
        </w:rPr>
      </w:pPr>
    </w:p>
    <w:p w14:paraId="7B8A492A" w14:textId="77777777" w:rsidR="00C52568" w:rsidRPr="00D55410" w:rsidRDefault="00C52568" w:rsidP="00784394">
      <w:pPr>
        <w:jc w:val="both"/>
        <w:rPr>
          <w:rFonts w:cs="Arial"/>
          <w:sz w:val="22"/>
          <w:szCs w:val="19"/>
        </w:rPr>
      </w:pPr>
    </w:p>
    <w:p w14:paraId="0325BEEE" w14:textId="77777777" w:rsidR="0011532D" w:rsidRPr="00D55410" w:rsidRDefault="00FC6A6C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Das Betriebspraktikum wird</w:t>
      </w:r>
      <w:r w:rsidR="00C52568" w:rsidRPr="00D55410">
        <w:rPr>
          <w:rFonts w:cs="Arial"/>
          <w:sz w:val="22"/>
          <w:szCs w:val="19"/>
        </w:rPr>
        <w:t xml:space="preserve"> von schulischer Seite </w:t>
      </w:r>
      <w:r w:rsidRPr="00D55410">
        <w:rPr>
          <w:rFonts w:cs="Arial"/>
          <w:sz w:val="22"/>
          <w:szCs w:val="19"/>
        </w:rPr>
        <w:t>begleitet von:</w:t>
      </w:r>
    </w:p>
    <w:p w14:paraId="5A1A6EE0" w14:textId="77777777" w:rsidR="00FC6A6C" w:rsidRPr="00D55410" w:rsidRDefault="00FC6A6C" w:rsidP="00784394">
      <w:pPr>
        <w:jc w:val="both"/>
        <w:rPr>
          <w:rFonts w:cs="Arial"/>
          <w:sz w:val="22"/>
          <w:szCs w:val="19"/>
        </w:rPr>
      </w:pPr>
    </w:p>
    <w:p w14:paraId="431C6CFB" w14:textId="77777777" w:rsidR="00FC6A6C" w:rsidRPr="00D55410" w:rsidRDefault="00FC6A6C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>__________________________ , zu erreichen unter ____________________</w:t>
      </w:r>
      <w:r w:rsidR="00C52568" w:rsidRPr="00D55410">
        <w:rPr>
          <w:rFonts w:cs="Arial"/>
          <w:sz w:val="22"/>
          <w:szCs w:val="19"/>
        </w:rPr>
        <w:t>____</w:t>
      </w:r>
      <w:r w:rsidRPr="00D55410">
        <w:rPr>
          <w:rFonts w:cs="Arial"/>
          <w:sz w:val="22"/>
          <w:szCs w:val="19"/>
        </w:rPr>
        <w:t xml:space="preserve">___ . </w:t>
      </w:r>
    </w:p>
    <w:p w14:paraId="348DAF5A" w14:textId="77777777" w:rsidR="00FC6A6C" w:rsidRPr="00D55410" w:rsidRDefault="00FC6A6C" w:rsidP="00784394">
      <w:pPr>
        <w:jc w:val="both"/>
        <w:rPr>
          <w:rFonts w:cs="Arial"/>
          <w:sz w:val="22"/>
          <w:szCs w:val="19"/>
        </w:rPr>
      </w:pPr>
    </w:p>
    <w:p w14:paraId="3A8CE530" w14:textId="77777777" w:rsidR="00FC6A6C" w:rsidRPr="00D55410" w:rsidRDefault="00FC6A6C" w:rsidP="00784394">
      <w:pPr>
        <w:jc w:val="both"/>
        <w:rPr>
          <w:rFonts w:cs="Arial"/>
          <w:sz w:val="22"/>
          <w:szCs w:val="19"/>
        </w:rPr>
      </w:pPr>
    </w:p>
    <w:p w14:paraId="4A4145F1" w14:textId="77777777" w:rsidR="00FC6A6C" w:rsidRPr="00D55410" w:rsidRDefault="00FC6A6C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Wir wünschen uns einen praktikumsbegleitenden Austausch </w:t>
      </w:r>
      <w:r w:rsidR="00C52568" w:rsidRPr="00D55410">
        <w:rPr>
          <w:rFonts w:cs="Arial"/>
          <w:sz w:val="22"/>
          <w:szCs w:val="19"/>
        </w:rPr>
        <w:t>per Mail oder Telefon und e</w:t>
      </w:r>
      <w:r w:rsidRPr="00D55410">
        <w:rPr>
          <w:rFonts w:cs="Arial"/>
          <w:sz w:val="22"/>
          <w:szCs w:val="19"/>
        </w:rPr>
        <w:t xml:space="preserve">in </w:t>
      </w:r>
      <w:r w:rsidR="00C52568" w:rsidRPr="00D55410">
        <w:rPr>
          <w:rFonts w:cs="Arial"/>
          <w:sz w:val="22"/>
          <w:szCs w:val="19"/>
        </w:rPr>
        <w:t>bis z</w:t>
      </w:r>
      <w:r w:rsidRPr="00D55410">
        <w:rPr>
          <w:rFonts w:cs="Arial"/>
          <w:sz w:val="22"/>
          <w:szCs w:val="19"/>
        </w:rPr>
        <w:t>wei Praktikumsbesuche nach vorheri</w:t>
      </w:r>
      <w:r w:rsidR="00C52568" w:rsidRPr="00D55410">
        <w:rPr>
          <w:rFonts w:cs="Arial"/>
          <w:sz w:val="22"/>
          <w:szCs w:val="19"/>
        </w:rPr>
        <w:t xml:space="preserve">ger Absprache. </w:t>
      </w:r>
      <w:r w:rsidRPr="00D55410">
        <w:rPr>
          <w:rFonts w:cs="Arial"/>
          <w:sz w:val="22"/>
          <w:szCs w:val="19"/>
        </w:rPr>
        <w:t xml:space="preserve"> </w:t>
      </w:r>
    </w:p>
    <w:p w14:paraId="452510C8" w14:textId="77777777" w:rsidR="0011532D" w:rsidRPr="00D55410" w:rsidRDefault="0011532D" w:rsidP="00784394">
      <w:pPr>
        <w:jc w:val="both"/>
        <w:rPr>
          <w:rFonts w:cs="Arial"/>
          <w:sz w:val="22"/>
          <w:szCs w:val="19"/>
        </w:rPr>
      </w:pPr>
    </w:p>
    <w:p w14:paraId="3A01A784" w14:textId="77777777" w:rsidR="000C0C34" w:rsidRPr="00D55410" w:rsidRDefault="000C0C34" w:rsidP="00784394">
      <w:pPr>
        <w:jc w:val="both"/>
        <w:rPr>
          <w:rFonts w:cs="Arial"/>
          <w:sz w:val="22"/>
          <w:szCs w:val="19"/>
        </w:rPr>
      </w:pPr>
    </w:p>
    <w:p w14:paraId="6C844B24" w14:textId="77777777" w:rsidR="003279FF" w:rsidRPr="00D55410" w:rsidRDefault="000C0C34" w:rsidP="00784394">
      <w:pPr>
        <w:jc w:val="both"/>
        <w:rPr>
          <w:rFonts w:cs="Arial"/>
          <w:sz w:val="22"/>
          <w:szCs w:val="19"/>
        </w:rPr>
      </w:pPr>
      <w:r w:rsidRPr="00D55410">
        <w:rPr>
          <w:rFonts w:cs="Arial"/>
          <w:sz w:val="22"/>
          <w:szCs w:val="19"/>
        </w:rPr>
        <w:t xml:space="preserve">In dringenden Fällen </w:t>
      </w:r>
      <w:r w:rsidR="00C52568" w:rsidRPr="00D55410">
        <w:rPr>
          <w:rFonts w:cs="Arial"/>
          <w:sz w:val="22"/>
          <w:szCs w:val="19"/>
        </w:rPr>
        <w:t>können Sie auch über das Schulbüro (</w:t>
      </w:r>
      <w:r w:rsidRPr="00D55410">
        <w:rPr>
          <w:rFonts w:cs="Arial"/>
          <w:sz w:val="22"/>
          <w:szCs w:val="19"/>
        </w:rPr>
        <w:t>040 428952-0</w:t>
      </w:r>
      <w:r w:rsidR="00C52568" w:rsidRPr="00D55410">
        <w:rPr>
          <w:rFonts w:cs="Arial"/>
          <w:sz w:val="22"/>
          <w:szCs w:val="19"/>
        </w:rPr>
        <w:t xml:space="preserve">) Kontakt aufnehmen. </w:t>
      </w:r>
    </w:p>
    <w:p w14:paraId="2A439C44" w14:textId="77777777" w:rsidR="00784394" w:rsidRPr="00D55410" w:rsidRDefault="00784394">
      <w:pPr>
        <w:jc w:val="both"/>
        <w:rPr>
          <w:rFonts w:cs="Arial"/>
          <w:sz w:val="22"/>
          <w:szCs w:val="19"/>
        </w:rPr>
      </w:pPr>
      <w:bookmarkStart w:id="1" w:name="_GoBack"/>
      <w:bookmarkEnd w:id="1"/>
    </w:p>
    <w:sectPr w:rsidR="00784394" w:rsidRPr="00D55410" w:rsidSect="008B1684">
      <w:pgSz w:w="11907" w:h="16840"/>
      <w:pgMar w:top="1702" w:right="1134" w:bottom="709" w:left="1418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460E" w14:textId="77777777" w:rsidR="00C624D7" w:rsidRDefault="00C624D7">
      <w:r>
        <w:separator/>
      </w:r>
    </w:p>
  </w:endnote>
  <w:endnote w:type="continuationSeparator" w:id="0">
    <w:p w14:paraId="68DD7607" w14:textId="77777777" w:rsidR="00C624D7" w:rsidRDefault="00C6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8"/>
        <w:szCs w:val="18"/>
      </w:rPr>
      <w:id w:val="-9154409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1125201947"/>
          <w:docPartObj>
            <w:docPartGallery w:val="Page Numbers (Top of Page)"/>
            <w:docPartUnique/>
          </w:docPartObj>
        </w:sdtPr>
        <w:sdtEndPr/>
        <w:sdtContent>
          <w:p w14:paraId="027D369B" w14:textId="405FCE58" w:rsidR="00784394" w:rsidRPr="00612467" w:rsidRDefault="00612467" w:rsidP="00612467">
            <w:pPr>
              <w:pStyle w:val="Fuzeile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800" behindDoc="1" locked="0" layoutInCell="1" allowOverlap="1" wp14:anchorId="4D4A1846" wp14:editId="003EE2E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7581600" cy="720000"/>
                  <wp:effectExtent l="0" t="0" r="63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6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2467">
              <w:rPr>
                <w:rFonts w:ascii="Century Gothic" w:hAnsi="Century Gothic"/>
                <w:sz w:val="18"/>
                <w:szCs w:val="18"/>
              </w:rPr>
              <w:t xml:space="preserve">Seite </w: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19064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612467">
              <w:rPr>
                <w:rFonts w:ascii="Century Gothic" w:hAnsi="Century Gothic"/>
                <w:sz w:val="18"/>
                <w:szCs w:val="18"/>
              </w:rPr>
              <w:t xml:space="preserve"> von </w: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19064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5</w:t>
            </w:r>
            <w:r w:rsidRPr="00612467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3345B" w14:textId="1356C2B2" w:rsidR="00FE152B" w:rsidRPr="002C0E85" w:rsidRDefault="00784394" w:rsidP="00D524F8">
    <w:pPr>
      <w:pStyle w:val="Fuzeile"/>
      <w:tabs>
        <w:tab w:val="clear" w:pos="9072"/>
        <w:tab w:val="right" w:pos="9498"/>
      </w:tabs>
    </w:pP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3D2BB318" wp14:editId="6DA5837F">
          <wp:simplePos x="0" y="0"/>
          <wp:positionH relativeFrom="page">
            <wp:posOffset>-33020</wp:posOffset>
          </wp:positionH>
          <wp:positionV relativeFrom="page">
            <wp:posOffset>10094595</wp:posOffset>
          </wp:positionV>
          <wp:extent cx="7581600" cy="720000"/>
          <wp:effectExtent l="0" t="0" r="63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8639B" w14:textId="77777777" w:rsidR="00C624D7" w:rsidRDefault="00C624D7">
      <w:r>
        <w:separator/>
      </w:r>
    </w:p>
  </w:footnote>
  <w:footnote w:type="continuationSeparator" w:id="0">
    <w:p w14:paraId="0EC07A69" w14:textId="77777777" w:rsidR="00C624D7" w:rsidRDefault="00C624D7">
      <w:r>
        <w:continuationSeparator/>
      </w:r>
    </w:p>
  </w:footnote>
  <w:footnote w:id="1">
    <w:p w14:paraId="35AB783E" w14:textId="427A18A9" w:rsidR="00A83927" w:rsidRPr="00A83927" w:rsidRDefault="00A83927">
      <w:pPr>
        <w:pStyle w:val="Funotentext"/>
        <w:rPr>
          <w:rFonts w:ascii="Century Gothic" w:hAnsi="Century Gothic"/>
          <w:sz w:val="18"/>
          <w:szCs w:val="18"/>
        </w:rPr>
      </w:pPr>
      <w:r w:rsidRPr="00A83927">
        <w:rPr>
          <w:rStyle w:val="Funotenzeichen"/>
          <w:rFonts w:ascii="Century Gothic" w:hAnsi="Century Gothic"/>
          <w:sz w:val="18"/>
          <w:szCs w:val="18"/>
        </w:rPr>
        <w:footnoteRef/>
      </w:r>
      <w:r w:rsidRPr="00A83927">
        <w:rPr>
          <w:rFonts w:ascii="Century Gothic" w:hAnsi="Century Gothic"/>
          <w:sz w:val="18"/>
          <w:szCs w:val="18"/>
        </w:rPr>
        <w:t xml:space="preserve"> Vertretungsberechtigte sind beide Eltern gemeinsam oder ein Vormund, sowie nicht gesetzliche Hinderungsgründe vorliegen.</w:t>
      </w:r>
    </w:p>
  </w:footnote>
  <w:footnote w:id="2">
    <w:p w14:paraId="3605D113" w14:textId="2C602188" w:rsidR="00A778F8" w:rsidRPr="00612467" w:rsidRDefault="00A778F8" w:rsidP="00A778F8">
      <w:pPr>
        <w:rPr>
          <w:rFonts w:ascii="Century Gothic" w:hAnsi="Century Gothic" w:cs="Arial"/>
          <w:sz w:val="18"/>
          <w:szCs w:val="18"/>
        </w:rPr>
      </w:pPr>
      <w:r w:rsidRPr="00612467">
        <w:rPr>
          <w:rStyle w:val="Funotenzeichen"/>
          <w:rFonts w:ascii="Century Gothic" w:hAnsi="Century Gothic"/>
          <w:sz w:val="18"/>
          <w:szCs w:val="18"/>
        </w:rPr>
        <w:footnoteRef/>
      </w:r>
      <w:r w:rsidRPr="00612467">
        <w:rPr>
          <w:rFonts w:ascii="Century Gothic" w:hAnsi="Century Gothic" w:cs="Arial"/>
          <w:sz w:val="18"/>
          <w:szCs w:val="18"/>
        </w:rPr>
        <w:t xml:space="preserve"> </w:t>
      </w:r>
      <w:r w:rsidR="00CF1186" w:rsidRPr="00612467">
        <w:rPr>
          <w:rFonts w:ascii="Century Gothic" w:hAnsi="Century Gothic" w:cs="Arial"/>
          <w:sz w:val="18"/>
          <w:szCs w:val="18"/>
        </w:rPr>
        <w:t xml:space="preserve">Diese Befristung der Probezeit </w:t>
      </w:r>
      <w:r w:rsidR="00083B8C" w:rsidRPr="00612467">
        <w:rPr>
          <w:rFonts w:ascii="Century Gothic" w:hAnsi="Century Gothic" w:cs="Arial"/>
          <w:sz w:val="18"/>
          <w:szCs w:val="18"/>
        </w:rPr>
        <w:t xml:space="preserve">ist </w:t>
      </w:r>
      <w:r w:rsidRPr="00612467">
        <w:rPr>
          <w:rFonts w:ascii="Century Gothic" w:hAnsi="Century Gothic" w:cs="Arial"/>
          <w:sz w:val="18"/>
          <w:szCs w:val="18"/>
        </w:rPr>
        <w:t>der Kürze des Praktikums</w:t>
      </w:r>
      <w:r w:rsidR="00083B8C" w:rsidRPr="00612467">
        <w:rPr>
          <w:rFonts w:ascii="Century Gothic" w:hAnsi="Century Gothic" w:cs="Arial"/>
          <w:sz w:val="18"/>
          <w:szCs w:val="18"/>
        </w:rPr>
        <w:t xml:space="preserve"> geschuldet</w:t>
      </w:r>
      <w:r w:rsidRPr="00612467">
        <w:rPr>
          <w:rFonts w:ascii="Century Gothic" w:hAnsi="Century Gothic" w:cs="Arial"/>
          <w:sz w:val="18"/>
          <w:szCs w:val="18"/>
        </w:rPr>
        <w:t xml:space="preserve">. </w:t>
      </w:r>
    </w:p>
    <w:p w14:paraId="18329135" w14:textId="77777777" w:rsidR="00A778F8" w:rsidRDefault="00A778F8">
      <w:pPr>
        <w:pStyle w:val="Funotentext"/>
      </w:pPr>
    </w:p>
  </w:footnote>
  <w:footnote w:id="3">
    <w:p w14:paraId="66F966C8" w14:textId="658C944A" w:rsidR="00A778F8" w:rsidRPr="00612467" w:rsidRDefault="00A778F8" w:rsidP="00A778F8">
      <w:pPr>
        <w:jc w:val="both"/>
        <w:rPr>
          <w:rFonts w:ascii="Century Gothic" w:hAnsi="Century Gothic"/>
          <w:sz w:val="18"/>
          <w:szCs w:val="18"/>
        </w:rPr>
      </w:pPr>
      <w:r w:rsidRPr="00612467">
        <w:rPr>
          <w:rStyle w:val="Funotenzeichen"/>
          <w:rFonts w:ascii="Century Gothic" w:hAnsi="Century Gothic"/>
          <w:sz w:val="18"/>
          <w:szCs w:val="18"/>
        </w:rPr>
        <w:footnoteRef/>
      </w:r>
      <w:r w:rsidRPr="00612467">
        <w:rPr>
          <w:rFonts w:ascii="Century Gothic" w:hAnsi="Century Gothic"/>
          <w:sz w:val="18"/>
          <w:szCs w:val="18"/>
        </w:rPr>
        <w:t xml:space="preserve"> Das kann sein: eine Person mit einer Ausbildereignungsbescheinigung, einer abgeschlossene Ausbildung im hauswirtschaftlichen oder gastronomischen Bereich, mit langjährige Erfahrungen </w:t>
      </w:r>
      <w:r w:rsidR="00A83927" w:rsidRPr="00612467">
        <w:rPr>
          <w:rFonts w:ascii="Century Gothic" w:hAnsi="Century Gothic"/>
          <w:sz w:val="18"/>
          <w:szCs w:val="18"/>
        </w:rPr>
        <w:t>in der betrieblichen Praxis.</w:t>
      </w:r>
    </w:p>
    <w:p w14:paraId="08E90045" w14:textId="77777777" w:rsidR="00A778F8" w:rsidRDefault="00A778F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A7D2" w14:textId="77777777" w:rsidR="00FE152B" w:rsidRPr="00784394" w:rsidRDefault="00784394" w:rsidP="00784394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 wp14:anchorId="17E345F8" wp14:editId="04FFE907">
          <wp:simplePos x="0" y="0"/>
          <wp:positionH relativeFrom="page">
            <wp:posOffset>5615305</wp:posOffset>
          </wp:positionH>
          <wp:positionV relativeFrom="page">
            <wp:posOffset>171450</wp:posOffset>
          </wp:positionV>
          <wp:extent cx="1220131" cy="721233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Z_Medicar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131" cy="721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513"/>
      <w:gridCol w:w="2044"/>
    </w:tblGrid>
    <w:tr w:rsidR="00FE152B" w14:paraId="15D43FBF" w14:textId="77777777" w:rsidTr="0080730F">
      <w:trPr>
        <w:trHeight w:val="202"/>
      </w:trPr>
      <w:tc>
        <w:tcPr>
          <w:tcW w:w="7513" w:type="dxa"/>
          <w:hideMark/>
        </w:tcPr>
        <w:p w14:paraId="7C11EA00" w14:textId="77777777" w:rsidR="00FE152B" w:rsidRDefault="00FE152B">
          <w:pPr>
            <w:pStyle w:val="Kopfzeile"/>
            <w:spacing w:line="260" w:lineRule="exact"/>
            <w:ind w:left="-108"/>
          </w:pPr>
        </w:p>
      </w:tc>
      <w:tc>
        <w:tcPr>
          <w:tcW w:w="2044" w:type="dxa"/>
          <w:vAlign w:val="center"/>
          <w:hideMark/>
        </w:tcPr>
        <w:p w14:paraId="564AFCE2" w14:textId="77777777" w:rsidR="00FE152B" w:rsidRDefault="00FE152B">
          <w:pPr>
            <w:overflowPunct/>
            <w:autoSpaceDE/>
            <w:autoSpaceDN/>
            <w:adjustRightInd/>
            <w:rPr>
              <w:sz w:val="14"/>
            </w:rPr>
          </w:pPr>
        </w:p>
      </w:tc>
    </w:tr>
  </w:tbl>
  <w:p w14:paraId="0A9E4D78" w14:textId="77777777" w:rsidR="00FE152B" w:rsidRDefault="00784394" w:rsidP="0080730F">
    <w:pPr>
      <w:jc w:val="center"/>
      <w:rPr>
        <w:sz w:val="2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67D5C572" wp14:editId="0F049097">
          <wp:simplePos x="0" y="0"/>
          <wp:positionH relativeFrom="page">
            <wp:posOffset>5734050</wp:posOffset>
          </wp:positionH>
          <wp:positionV relativeFrom="page">
            <wp:posOffset>158877</wp:posOffset>
          </wp:positionV>
          <wp:extent cx="1220131" cy="721233"/>
          <wp:effectExtent l="0" t="0" r="0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Z_Medicar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933" cy="724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EA837" w14:textId="77777777" w:rsidR="00FE152B" w:rsidRDefault="00FE152B" w:rsidP="0080730F">
    <w:pPr>
      <w:rPr>
        <w:rFonts w:cs="Arial"/>
        <w:sz w:val="2"/>
      </w:rPr>
    </w:pPr>
    <w:bookmarkStart w:id="0" w:name="BK_Amt"/>
    <w:bookmarkEnd w:id="0"/>
  </w:p>
  <w:p w14:paraId="2B584BF4" w14:textId="77777777" w:rsidR="00FE152B" w:rsidRDefault="00FE152B" w:rsidP="00C42D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B6AA278"/>
    <w:lvl w:ilvl="0">
      <w:numFmt w:val="decimal"/>
      <w:lvlText w:val="*"/>
      <w:lvlJc w:val="left"/>
    </w:lvl>
  </w:abstractNum>
  <w:abstractNum w:abstractNumId="1" w15:restartNumberingAfterBreak="0">
    <w:nsid w:val="13BC518C"/>
    <w:multiLevelType w:val="hybridMultilevel"/>
    <w:tmpl w:val="5E28AB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94B01"/>
    <w:multiLevelType w:val="multilevel"/>
    <w:tmpl w:val="FB3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71C91"/>
    <w:multiLevelType w:val="hybridMultilevel"/>
    <w:tmpl w:val="FB36E2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A7F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2173C"/>
    <w:multiLevelType w:val="hybridMultilevel"/>
    <w:tmpl w:val="0E5AD95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0C59"/>
    <w:multiLevelType w:val="hybridMultilevel"/>
    <w:tmpl w:val="A75858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8A576">
      <w:start w:val="1"/>
      <w:numFmt w:val="bullet"/>
      <w:lvlText w:val="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50737"/>
    <w:multiLevelType w:val="hybridMultilevel"/>
    <w:tmpl w:val="F84E95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33AA1"/>
    <w:multiLevelType w:val="hybridMultilevel"/>
    <w:tmpl w:val="DD42C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4E6B5E"/>
    <w:multiLevelType w:val="hybridMultilevel"/>
    <w:tmpl w:val="C67C3892"/>
    <w:lvl w:ilvl="0" w:tplc="956CD4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5A66B2"/>
    <w:multiLevelType w:val="hybridMultilevel"/>
    <w:tmpl w:val="E94458D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EA84C81"/>
    <w:multiLevelType w:val="hybridMultilevel"/>
    <w:tmpl w:val="6AD4A0E0"/>
    <w:lvl w:ilvl="0" w:tplc="5250316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A7"/>
    <w:rsid w:val="0000026F"/>
    <w:rsid w:val="00000670"/>
    <w:rsid w:val="00012636"/>
    <w:rsid w:val="00013953"/>
    <w:rsid w:val="00021F3B"/>
    <w:rsid w:val="00025C71"/>
    <w:rsid w:val="00031779"/>
    <w:rsid w:val="000334D3"/>
    <w:rsid w:val="000336D8"/>
    <w:rsid w:val="00050BC6"/>
    <w:rsid w:val="00051C24"/>
    <w:rsid w:val="00061BD8"/>
    <w:rsid w:val="00071098"/>
    <w:rsid w:val="00077B1F"/>
    <w:rsid w:val="00083B8C"/>
    <w:rsid w:val="00094F2E"/>
    <w:rsid w:val="000A28D7"/>
    <w:rsid w:val="000A39FF"/>
    <w:rsid w:val="000A60E4"/>
    <w:rsid w:val="000A77B4"/>
    <w:rsid w:val="000C066A"/>
    <w:rsid w:val="000C0C34"/>
    <w:rsid w:val="000C463A"/>
    <w:rsid w:val="000D1834"/>
    <w:rsid w:val="000D3AFC"/>
    <w:rsid w:val="000D7376"/>
    <w:rsid w:val="000F1889"/>
    <w:rsid w:val="000F379D"/>
    <w:rsid w:val="000F74FE"/>
    <w:rsid w:val="001005DD"/>
    <w:rsid w:val="0011506B"/>
    <w:rsid w:val="0011532D"/>
    <w:rsid w:val="001204C5"/>
    <w:rsid w:val="00134D75"/>
    <w:rsid w:val="00140485"/>
    <w:rsid w:val="001430DE"/>
    <w:rsid w:val="0015532E"/>
    <w:rsid w:val="0015650C"/>
    <w:rsid w:val="001575F2"/>
    <w:rsid w:val="001653D0"/>
    <w:rsid w:val="00172ADD"/>
    <w:rsid w:val="00181D8F"/>
    <w:rsid w:val="00182BED"/>
    <w:rsid w:val="00186D27"/>
    <w:rsid w:val="0019064E"/>
    <w:rsid w:val="001948DF"/>
    <w:rsid w:val="001A1202"/>
    <w:rsid w:val="001B1862"/>
    <w:rsid w:val="001B39A7"/>
    <w:rsid w:val="001B6AF0"/>
    <w:rsid w:val="001E29B5"/>
    <w:rsid w:val="001F599D"/>
    <w:rsid w:val="00214488"/>
    <w:rsid w:val="0021456E"/>
    <w:rsid w:val="00216BF1"/>
    <w:rsid w:val="0024368B"/>
    <w:rsid w:val="002511D8"/>
    <w:rsid w:val="00260B48"/>
    <w:rsid w:val="0026212F"/>
    <w:rsid w:val="00263A71"/>
    <w:rsid w:val="00282F93"/>
    <w:rsid w:val="002836E8"/>
    <w:rsid w:val="00285E26"/>
    <w:rsid w:val="0028605C"/>
    <w:rsid w:val="002915E1"/>
    <w:rsid w:val="002921E5"/>
    <w:rsid w:val="00293843"/>
    <w:rsid w:val="002A6825"/>
    <w:rsid w:val="002B4F08"/>
    <w:rsid w:val="002C0E85"/>
    <w:rsid w:val="002D03B6"/>
    <w:rsid w:val="002D17EE"/>
    <w:rsid w:val="002D23F1"/>
    <w:rsid w:val="002D2830"/>
    <w:rsid w:val="002D5503"/>
    <w:rsid w:val="002D7A6A"/>
    <w:rsid w:val="002E4D53"/>
    <w:rsid w:val="0031026F"/>
    <w:rsid w:val="0031692F"/>
    <w:rsid w:val="003279FF"/>
    <w:rsid w:val="0033051C"/>
    <w:rsid w:val="0033409F"/>
    <w:rsid w:val="00336E14"/>
    <w:rsid w:val="00347162"/>
    <w:rsid w:val="00350332"/>
    <w:rsid w:val="003547C3"/>
    <w:rsid w:val="00360058"/>
    <w:rsid w:val="00373B55"/>
    <w:rsid w:val="00380A22"/>
    <w:rsid w:val="00384878"/>
    <w:rsid w:val="00386E09"/>
    <w:rsid w:val="003B0F4F"/>
    <w:rsid w:val="003B3248"/>
    <w:rsid w:val="003B5A8F"/>
    <w:rsid w:val="003C1FD5"/>
    <w:rsid w:val="003E44A3"/>
    <w:rsid w:val="003E75B6"/>
    <w:rsid w:val="003F0B33"/>
    <w:rsid w:val="003F5980"/>
    <w:rsid w:val="003F62A8"/>
    <w:rsid w:val="00400E7F"/>
    <w:rsid w:val="0040389B"/>
    <w:rsid w:val="0041017C"/>
    <w:rsid w:val="0042191A"/>
    <w:rsid w:val="00421B29"/>
    <w:rsid w:val="004344B5"/>
    <w:rsid w:val="00441C3A"/>
    <w:rsid w:val="00441FB7"/>
    <w:rsid w:val="004505A1"/>
    <w:rsid w:val="00450F31"/>
    <w:rsid w:val="00461DBC"/>
    <w:rsid w:val="0046447E"/>
    <w:rsid w:val="00475007"/>
    <w:rsid w:val="00476408"/>
    <w:rsid w:val="00477E6E"/>
    <w:rsid w:val="004832C7"/>
    <w:rsid w:val="0048433D"/>
    <w:rsid w:val="00491385"/>
    <w:rsid w:val="004932C1"/>
    <w:rsid w:val="004C4052"/>
    <w:rsid w:val="004C4847"/>
    <w:rsid w:val="004D74CA"/>
    <w:rsid w:val="004E2E93"/>
    <w:rsid w:val="004E2FDE"/>
    <w:rsid w:val="004F49BA"/>
    <w:rsid w:val="0050168E"/>
    <w:rsid w:val="0050289F"/>
    <w:rsid w:val="005040D5"/>
    <w:rsid w:val="0050507E"/>
    <w:rsid w:val="005073EC"/>
    <w:rsid w:val="00513364"/>
    <w:rsid w:val="00516483"/>
    <w:rsid w:val="00531259"/>
    <w:rsid w:val="00531B42"/>
    <w:rsid w:val="00531BC0"/>
    <w:rsid w:val="00534D81"/>
    <w:rsid w:val="00546146"/>
    <w:rsid w:val="005530A7"/>
    <w:rsid w:val="00554973"/>
    <w:rsid w:val="00564EE1"/>
    <w:rsid w:val="005650C3"/>
    <w:rsid w:val="00574208"/>
    <w:rsid w:val="00575FE0"/>
    <w:rsid w:val="005768F4"/>
    <w:rsid w:val="005829BA"/>
    <w:rsid w:val="00583066"/>
    <w:rsid w:val="005A4179"/>
    <w:rsid w:val="005A7A7E"/>
    <w:rsid w:val="005B3F7D"/>
    <w:rsid w:val="005C39CF"/>
    <w:rsid w:val="005F0A02"/>
    <w:rsid w:val="006037FB"/>
    <w:rsid w:val="00605546"/>
    <w:rsid w:val="0060713E"/>
    <w:rsid w:val="006103B7"/>
    <w:rsid w:val="00612467"/>
    <w:rsid w:val="00617463"/>
    <w:rsid w:val="006303D3"/>
    <w:rsid w:val="00634AD6"/>
    <w:rsid w:val="00640B60"/>
    <w:rsid w:val="006511C1"/>
    <w:rsid w:val="00653B67"/>
    <w:rsid w:val="006621A7"/>
    <w:rsid w:val="006708F2"/>
    <w:rsid w:val="00677C48"/>
    <w:rsid w:val="00694A2D"/>
    <w:rsid w:val="006969A3"/>
    <w:rsid w:val="006A66F5"/>
    <w:rsid w:val="006A6967"/>
    <w:rsid w:val="006A7FCE"/>
    <w:rsid w:val="006B4457"/>
    <w:rsid w:val="006C1732"/>
    <w:rsid w:val="006C5A0D"/>
    <w:rsid w:val="006C6DF9"/>
    <w:rsid w:val="006D6712"/>
    <w:rsid w:val="006E0891"/>
    <w:rsid w:val="006E4AA2"/>
    <w:rsid w:val="006F0B1A"/>
    <w:rsid w:val="006F0ECB"/>
    <w:rsid w:val="007060F2"/>
    <w:rsid w:val="00706D05"/>
    <w:rsid w:val="0071794F"/>
    <w:rsid w:val="0072089A"/>
    <w:rsid w:val="007253A6"/>
    <w:rsid w:val="00727631"/>
    <w:rsid w:val="00730640"/>
    <w:rsid w:val="00731BA4"/>
    <w:rsid w:val="00732D68"/>
    <w:rsid w:val="00736032"/>
    <w:rsid w:val="00753325"/>
    <w:rsid w:val="0077743C"/>
    <w:rsid w:val="00783E99"/>
    <w:rsid w:val="00784394"/>
    <w:rsid w:val="007874D5"/>
    <w:rsid w:val="007925AA"/>
    <w:rsid w:val="00792635"/>
    <w:rsid w:val="00792A93"/>
    <w:rsid w:val="00796FB8"/>
    <w:rsid w:val="007A4AF2"/>
    <w:rsid w:val="007A7393"/>
    <w:rsid w:val="007B5639"/>
    <w:rsid w:val="007C0BDD"/>
    <w:rsid w:val="007C7D04"/>
    <w:rsid w:val="007D2397"/>
    <w:rsid w:val="007D23D7"/>
    <w:rsid w:val="007D4321"/>
    <w:rsid w:val="007E1E52"/>
    <w:rsid w:val="007E2036"/>
    <w:rsid w:val="007E53B4"/>
    <w:rsid w:val="007F32EE"/>
    <w:rsid w:val="007F5BFB"/>
    <w:rsid w:val="0080730F"/>
    <w:rsid w:val="008172E1"/>
    <w:rsid w:val="008254CD"/>
    <w:rsid w:val="00833BE8"/>
    <w:rsid w:val="008439D7"/>
    <w:rsid w:val="008519B6"/>
    <w:rsid w:val="00853294"/>
    <w:rsid w:val="00856893"/>
    <w:rsid w:val="0087467C"/>
    <w:rsid w:val="00892CC6"/>
    <w:rsid w:val="00894374"/>
    <w:rsid w:val="0089689C"/>
    <w:rsid w:val="008A0431"/>
    <w:rsid w:val="008A7687"/>
    <w:rsid w:val="008B02B9"/>
    <w:rsid w:val="008B1684"/>
    <w:rsid w:val="008B7956"/>
    <w:rsid w:val="008C11DC"/>
    <w:rsid w:val="008D270E"/>
    <w:rsid w:val="008D34FC"/>
    <w:rsid w:val="008D3E9B"/>
    <w:rsid w:val="00901677"/>
    <w:rsid w:val="009017AF"/>
    <w:rsid w:val="00920F22"/>
    <w:rsid w:val="0092461C"/>
    <w:rsid w:val="00930E84"/>
    <w:rsid w:val="00934F6C"/>
    <w:rsid w:val="0093512F"/>
    <w:rsid w:val="00937CE6"/>
    <w:rsid w:val="00952912"/>
    <w:rsid w:val="009533F7"/>
    <w:rsid w:val="00960172"/>
    <w:rsid w:val="00962DD3"/>
    <w:rsid w:val="009705F4"/>
    <w:rsid w:val="00973FE2"/>
    <w:rsid w:val="00985F67"/>
    <w:rsid w:val="009951DE"/>
    <w:rsid w:val="009A158C"/>
    <w:rsid w:val="009B3099"/>
    <w:rsid w:val="009C035E"/>
    <w:rsid w:val="009C4DD8"/>
    <w:rsid w:val="009D0939"/>
    <w:rsid w:val="009E61CC"/>
    <w:rsid w:val="009F5822"/>
    <w:rsid w:val="00A01B38"/>
    <w:rsid w:val="00A03266"/>
    <w:rsid w:val="00A03C81"/>
    <w:rsid w:val="00A12442"/>
    <w:rsid w:val="00A34D5A"/>
    <w:rsid w:val="00A37304"/>
    <w:rsid w:val="00A41437"/>
    <w:rsid w:val="00A423BD"/>
    <w:rsid w:val="00A45DA8"/>
    <w:rsid w:val="00A54875"/>
    <w:rsid w:val="00A61D75"/>
    <w:rsid w:val="00A778F8"/>
    <w:rsid w:val="00A83927"/>
    <w:rsid w:val="00A9466A"/>
    <w:rsid w:val="00A959F5"/>
    <w:rsid w:val="00A97798"/>
    <w:rsid w:val="00AA039F"/>
    <w:rsid w:val="00AA3C98"/>
    <w:rsid w:val="00AA4B4F"/>
    <w:rsid w:val="00AA74BE"/>
    <w:rsid w:val="00AB59B5"/>
    <w:rsid w:val="00AC57C6"/>
    <w:rsid w:val="00AD1B56"/>
    <w:rsid w:val="00AD2372"/>
    <w:rsid w:val="00AE3FE2"/>
    <w:rsid w:val="00AF430E"/>
    <w:rsid w:val="00B0565C"/>
    <w:rsid w:val="00B15034"/>
    <w:rsid w:val="00B24B9C"/>
    <w:rsid w:val="00B3526D"/>
    <w:rsid w:val="00B42F65"/>
    <w:rsid w:val="00B45483"/>
    <w:rsid w:val="00B46143"/>
    <w:rsid w:val="00B54F83"/>
    <w:rsid w:val="00B555A5"/>
    <w:rsid w:val="00B81D38"/>
    <w:rsid w:val="00B92193"/>
    <w:rsid w:val="00B94015"/>
    <w:rsid w:val="00B97DFE"/>
    <w:rsid w:val="00BB377C"/>
    <w:rsid w:val="00BB7C9E"/>
    <w:rsid w:val="00BC6CD1"/>
    <w:rsid w:val="00BD10F8"/>
    <w:rsid w:val="00BD303E"/>
    <w:rsid w:val="00BD3AE8"/>
    <w:rsid w:val="00BD3F27"/>
    <w:rsid w:val="00BD77A5"/>
    <w:rsid w:val="00BE0B44"/>
    <w:rsid w:val="00BE337F"/>
    <w:rsid w:val="00BF4005"/>
    <w:rsid w:val="00C0394B"/>
    <w:rsid w:val="00C150AC"/>
    <w:rsid w:val="00C1784A"/>
    <w:rsid w:val="00C23B20"/>
    <w:rsid w:val="00C247C9"/>
    <w:rsid w:val="00C309CA"/>
    <w:rsid w:val="00C3666C"/>
    <w:rsid w:val="00C42D51"/>
    <w:rsid w:val="00C447AC"/>
    <w:rsid w:val="00C45597"/>
    <w:rsid w:val="00C51D03"/>
    <w:rsid w:val="00C52568"/>
    <w:rsid w:val="00C624D7"/>
    <w:rsid w:val="00C65E2D"/>
    <w:rsid w:val="00C713D1"/>
    <w:rsid w:val="00C72BBB"/>
    <w:rsid w:val="00C758B4"/>
    <w:rsid w:val="00C82B9A"/>
    <w:rsid w:val="00C843AE"/>
    <w:rsid w:val="00C84529"/>
    <w:rsid w:val="00CA243D"/>
    <w:rsid w:val="00CA26DF"/>
    <w:rsid w:val="00CA368E"/>
    <w:rsid w:val="00CA3C1D"/>
    <w:rsid w:val="00CB1722"/>
    <w:rsid w:val="00CB7453"/>
    <w:rsid w:val="00CB765E"/>
    <w:rsid w:val="00CD26F2"/>
    <w:rsid w:val="00CD2A76"/>
    <w:rsid w:val="00CF1186"/>
    <w:rsid w:val="00D0797A"/>
    <w:rsid w:val="00D169D1"/>
    <w:rsid w:val="00D2156E"/>
    <w:rsid w:val="00D41457"/>
    <w:rsid w:val="00D43F58"/>
    <w:rsid w:val="00D45E1E"/>
    <w:rsid w:val="00D524F8"/>
    <w:rsid w:val="00D55410"/>
    <w:rsid w:val="00D60682"/>
    <w:rsid w:val="00D629BC"/>
    <w:rsid w:val="00D638E4"/>
    <w:rsid w:val="00D70843"/>
    <w:rsid w:val="00D96A5D"/>
    <w:rsid w:val="00DA6365"/>
    <w:rsid w:val="00DB2B96"/>
    <w:rsid w:val="00DC4DB9"/>
    <w:rsid w:val="00DE0222"/>
    <w:rsid w:val="00DE253E"/>
    <w:rsid w:val="00DE4856"/>
    <w:rsid w:val="00DE5FDB"/>
    <w:rsid w:val="00DF2649"/>
    <w:rsid w:val="00DF4D4F"/>
    <w:rsid w:val="00DF603E"/>
    <w:rsid w:val="00E069BC"/>
    <w:rsid w:val="00E17E66"/>
    <w:rsid w:val="00E30F4C"/>
    <w:rsid w:val="00E46421"/>
    <w:rsid w:val="00E5193E"/>
    <w:rsid w:val="00E62862"/>
    <w:rsid w:val="00E75895"/>
    <w:rsid w:val="00E802F6"/>
    <w:rsid w:val="00E83009"/>
    <w:rsid w:val="00E84CA6"/>
    <w:rsid w:val="00EB11F9"/>
    <w:rsid w:val="00EB654A"/>
    <w:rsid w:val="00EC2D17"/>
    <w:rsid w:val="00EC6D55"/>
    <w:rsid w:val="00ED5CBE"/>
    <w:rsid w:val="00EE3F8A"/>
    <w:rsid w:val="00EE5863"/>
    <w:rsid w:val="00EF20AB"/>
    <w:rsid w:val="00F02DB8"/>
    <w:rsid w:val="00F11379"/>
    <w:rsid w:val="00F15766"/>
    <w:rsid w:val="00F35292"/>
    <w:rsid w:val="00F36CFB"/>
    <w:rsid w:val="00F43834"/>
    <w:rsid w:val="00F51FFF"/>
    <w:rsid w:val="00F56D82"/>
    <w:rsid w:val="00F6204B"/>
    <w:rsid w:val="00F66AC5"/>
    <w:rsid w:val="00F716D5"/>
    <w:rsid w:val="00F73D12"/>
    <w:rsid w:val="00F86433"/>
    <w:rsid w:val="00F965AA"/>
    <w:rsid w:val="00FB056E"/>
    <w:rsid w:val="00FB2A3D"/>
    <w:rsid w:val="00FB3010"/>
    <w:rsid w:val="00FB3176"/>
    <w:rsid w:val="00FB7EB9"/>
    <w:rsid w:val="00FC09AA"/>
    <w:rsid w:val="00FC6A6C"/>
    <w:rsid w:val="00FD295C"/>
    <w:rsid w:val="00FE152B"/>
    <w:rsid w:val="00FE358C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C38C59"/>
  <w15:docId w15:val="{9992877D-E6D9-4467-9A46-158932E1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0E7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4D74CA"/>
    <w:pPr>
      <w:keepNext/>
      <w:tabs>
        <w:tab w:val="left" w:pos="851"/>
      </w:tabs>
      <w:spacing w:after="240"/>
      <w:ind w:left="426" w:hanging="426"/>
      <w:jc w:val="both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D74CA"/>
    <w:pPr>
      <w:keepNext/>
      <w:ind w:right="567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D74CA"/>
    <w:pPr>
      <w:keepNext/>
      <w:spacing w:after="240"/>
      <w:ind w:right="566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D74CA"/>
    <w:pPr>
      <w:keepNext/>
      <w:spacing w:after="120"/>
      <w:jc w:val="both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4D74CA"/>
    <w:pPr>
      <w:keepNext/>
      <w:ind w:right="567"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4D74CA"/>
    <w:pPr>
      <w:keepNext/>
      <w:pBdr>
        <w:bottom w:val="single" w:sz="4" w:space="1" w:color="auto"/>
      </w:pBdr>
      <w:ind w:right="567"/>
      <w:jc w:val="center"/>
      <w:outlineLvl w:val="5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D74CA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sid w:val="004D74CA"/>
    <w:pPr>
      <w:ind w:left="851" w:hanging="851"/>
    </w:pPr>
  </w:style>
  <w:style w:type="paragraph" w:styleId="Fuzeile">
    <w:name w:val="footer"/>
    <w:basedOn w:val="Standard"/>
    <w:link w:val="FuzeileZchn"/>
    <w:uiPriority w:val="99"/>
    <w:rsid w:val="004D74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D74CA"/>
  </w:style>
  <w:style w:type="character" w:styleId="Kommentarzeichen">
    <w:name w:val="annotation reference"/>
    <w:semiHidden/>
    <w:rsid w:val="004D74CA"/>
    <w:rPr>
      <w:sz w:val="16"/>
    </w:rPr>
  </w:style>
  <w:style w:type="paragraph" w:styleId="Kommentartext">
    <w:name w:val="annotation text"/>
    <w:basedOn w:val="Standard"/>
    <w:link w:val="KommentartextZchn"/>
    <w:semiHidden/>
    <w:rsid w:val="004D74CA"/>
  </w:style>
  <w:style w:type="paragraph" w:styleId="Textkrper">
    <w:name w:val="Body Text"/>
    <w:basedOn w:val="Standard"/>
    <w:rsid w:val="004D74CA"/>
    <w:pPr>
      <w:ind w:right="-1"/>
    </w:pPr>
  </w:style>
  <w:style w:type="paragraph" w:customStyle="1" w:styleId="Textkrper22">
    <w:name w:val="Textkörper 22"/>
    <w:basedOn w:val="Standard"/>
    <w:rsid w:val="004D74CA"/>
  </w:style>
  <w:style w:type="table" w:customStyle="1" w:styleId="Tabellengitternetz">
    <w:name w:val="Tabellengitternetz"/>
    <w:basedOn w:val="NormaleTabelle"/>
    <w:rsid w:val="004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krotext">
    <w:name w:val="macro"/>
    <w:semiHidden/>
    <w:rsid w:val="004D7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styleId="Sprechblasentext">
    <w:name w:val="Balloon Text"/>
    <w:basedOn w:val="Standard"/>
    <w:semiHidden/>
    <w:rsid w:val="00476408"/>
    <w:rPr>
      <w:rFonts w:ascii="Tahoma" w:hAnsi="Tahoma" w:cs="Tahoma"/>
      <w:sz w:val="16"/>
      <w:szCs w:val="16"/>
    </w:rPr>
  </w:style>
  <w:style w:type="character" w:styleId="Hyperlink">
    <w:name w:val="Hyperlink"/>
    <w:rsid w:val="006F0ECB"/>
    <w:rPr>
      <w:color w:val="0000FF"/>
      <w:u w:val="single"/>
    </w:rPr>
  </w:style>
  <w:style w:type="paragraph" w:customStyle="1" w:styleId="maintext">
    <w:name w:val="maintext"/>
    <w:basedOn w:val="Standard"/>
    <w:rsid w:val="005A41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Dokumentstruktur">
    <w:name w:val="Document Map"/>
    <w:basedOn w:val="Standard"/>
    <w:semiHidden/>
    <w:rsid w:val="003B0F4F"/>
    <w:pPr>
      <w:shd w:val="clear" w:color="auto" w:fill="000080"/>
    </w:pPr>
    <w:rPr>
      <w:rFonts w:ascii="Tahoma" w:hAnsi="Tahoma" w:cs="Tahoma"/>
      <w:sz w:val="20"/>
    </w:rPr>
  </w:style>
  <w:style w:type="paragraph" w:customStyle="1" w:styleId="Formatvorlage">
    <w:name w:val="Formatvorlage"/>
    <w:rsid w:val="005040D5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Funotentext">
    <w:name w:val="footnote text"/>
    <w:basedOn w:val="Standard"/>
    <w:link w:val="FunotentextZchn"/>
    <w:rsid w:val="005040D5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rsid w:val="005040D5"/>
  </w:style>
  <w:style w:type="character" w:styleId="Funotenzeichen">
    <w:name w:val="footnote reference"/>
    <w:rsid w:val="005040D5"/>
    <w:rPr>
      <w:vertAlign w:val="superscript"/>
    </w:rPr>
  </w:style>
  <w:style w:type="character" w:customStyle="1" w:styleId="KopfzeileZchn">
    <w:name w:val="Kopfzeile Zchn"/>
    <w:link w:val="Kopfzeile"/>
    <w:rsid w:val="0080730F"/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3F62A8"/>
    <w:rPr>
      <w:rFonts w:ascii="Arial" w:hAnsi="Arial"/>
      <w:sz w:val="24"/>
    </w:rPr>
  </w:style>
  <w:style w:type="table" w:styleId="Tabellenraster">
    <w:name w:val="Table Grid"/>
    <w:basedOn w:val="NormaleTabelle"/>
    <w:rsid w:val="0093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6511C1"/>
    <w:rPr>
      <w:b/>
      <w:bCs/>
    </w:rPr>
  </w:style>
  <w:style w:type="character" w:styleId="Hervorhebung">
    <w:name w:val="Emphasis"/>
    <w:basedOn w:val="Absatz-Standardschriftart"/>
    <w:qFormat/>
    <w:rsid w:val="006511C1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5BFB"/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5BFB"/>
    <w:rPr>
      <w:rFonts w:ascii="Arial" w:hAnsi="Arial"/>
      <w:sz w:val="24"/>
    </w:rPr>
  </w:style>
  <w:style w:type="character" w:customStyle="1" w:styleId="KommentarthemaZchn">
    <w:name w:val="Kommentarthema Zchn"/>
    <w:basedOn w:val="KommentartextZchn"/>
    <w:link w:val="Kommentarthema"/>
    <w:semiHidden/>
    <w:rsid w:val="007F5BFB"/>
    <w:rPr>
      <w:rFonts w:ascii="Arial" w:hAnsi="Arial"/>
      <w:b/>
      <w:bCs/>
      <w:sz w:val="24"/>
    </w:rPr>
  </w:style>
  <w:style w:type="paragraph" w:styleId="Listenabsatz">
    <w:name w:val="List Paragraph"/>
    <w:basedOn w:val="Standard"/>
    <w:uiPriority w:val="34"/>
    <w:qFormat/>
    <w:rsid w:val="00CF118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%20Jarecki\Documents\Schule\Klassenlehrer\Praktikumsordner\Vorlage%20Praktikumsmappe%20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DCFF-8274-47B5-BD08-F03FA858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Praktikumsmappe neu.dotx</Template>
  <TotalTime>0</TotalTime>
  <Pages>5</Pages>
  <Words>997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Workshop der Landesgruppe Nord im Rahmen des BLK-Verbund-modellversuches EU-KonZert</vt:lpstr>
    </vt:vector>
  </TitlesOfParts>
  <Manager>Hans-Helmut Balthasar, FB 63/02</Manager>
  <Company>Freie und Hansestadt Hamburg, Finanzbehörde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Workshop der Landesgruppe Nord im Rahmen des BLK-Verbund-modellversuches EU-KonZert</dc:title>
  <dc:subject>Hamburger Briefkopf (Logo in S/W)</dc:subject>
  <dc:creator>Karin Jarecki</dc:creator>
  <cp:keywords>Vorlage, Hamburger Briefbogen V2, Corporate Design</cp:keywords>
  <cp:lastModifiedBy>Baudisch, Sven</cp:lastModifiedBy>
  <cp:revision>3</cp:revision>
  <cp:lastPrinted>2021-01-18T07:50:00Z</cp:lastPrinted>
  <dcterms:created xsi:type="dcterms:W3CDTF">2021-01-18T07:51:00Z</dcterms:created>
  <dcterms:modified xsi:type="dcterms:W3CDTF">2021-09-27T07:45:00Z</dcterms:modified>
  <cp:category>Hamburger Briefbogen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n">
    <vt:lpwstr>Anfrage</vt:lpwstr>
  </property>
  <property fmtid="{D5CDD505-2E9C-101B-9397-08002B2CF9AE}" pid="3" name="Art">
    <vt:lpwstr>Arbeitsmaterial</vt:lpwstr>
  </property>
  <property fmtid="{D5CDD505-2E9C-101B-9397-08002B2CF9AE}" pid="4" name="Fächer">
    <vt:lpwstr>Arbeiten in Warenwirtschaft</vt:lpwstr>
  </property>
  <property fmtid="{D5CDD505-2E9C-101B-9397-08002B2CF9AE}" pid="5" name="Klassenführung">
    <vt:lpwstr>Betriebspraktikum</vt:lpwstr>
  </property>
  <property fmtid="{D5CDD505-2E9C-101B-9397-08002B2CF9AE}" pid="6" name="Schlagworte">
    <vt:lpwstr/>
  </property>
  <property fmtid="{D5CDD505-2E9C-101B-9397-08002B2CF9AE}" pid="7" name="Fach">
    <vt:lpwstr/>
  </property>
</Properties>
</file>